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A71B" w14:textId="77777777" w:rsidR="002F3CC0" w:rsidRDefault="0086451D" w:rsidP="002F3CC0">
      <w:pPr>
        <w:pStyle w:val="Dokumenttyp"/>
        <w:framePr w:wrap="around" w:y="1423"/>
      </w:pPr>
      <w:r w:rsidRPr="001D5238">
        <w:t xml:space="preserve">Reimbursement </w:t>
      </w:r>
    </w:p>
    <w:p w14:paraId="59EC6A6F" w14:textId="77777777" w:rsidR="000C17AD" w:rsidRPr="001D5238" w:rsidRDefault="0086451D" w:rsidP="002F3CC0">
      <w:pPr>
        <w:pStyle w:val="Dokumenttyp"/>
        <w:framePr w:wrap="around" w:y="1423"/>
      </w:pPr>
      <w:r w:rsidRPr="001D5238">
        <w:t>Form</w:t>
      </w:r>
    </w:p>
    <w:tbl>
      <w:tblPr>
        <w:tblStyle w:val="einfach"/>
        <w:tblW w:w="9072" w:type="dxa"/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1984"/>
      </w:tblGrid>
      <w:tr w:rsidR="00493F3B" w:rsidRPr="002331D6" w14:paraId="10EFB8FA" w14:textId="77777777" w:rsidTr="00BB404A">
        <w:trPr>
          <w:gridAfter w:val="1"/>
          <w:wAfter w:w="1984" w:type="dxa"/>
          <w:trHeight w:hRule="exact" w:val="1043"/>
        </w:trPr>
        <w:tc>
          <w:tcPr>
            <w:tcW w:w="7088" w:type="dxa"/>
            <w:gridSpan w:val="2"/>
            <w:tcMar>
              <w:bottom w:w="261" w:type="dxa"/>
              <w:right w:w="0" w:type="dxa"/>
            </w:tcMar>
          </w:tcPr>
          <w:p w14:paraId="0DC2E0B1" w14:textId="77777777" w:rsidR="002F1F65" w:rsidRDefault="00273FF9" w:rsidP="002F1F65">
            <w:pPr>
              <w:pStyle w:val="Veranstaltungsname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Conference Tit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F1F65">
              <w:rPr>
                <w:noProof/>
              </w:rPr>
              <w:t>German-Turkish Roundtable on International Affairs (GTRT) 2026</w:t>
            </w:r>
          </w:p>
          <w:p w14:paraId="5DBC03EE" w14:textId="0832A8EA" w:rsidR="00F279D0" w:rsidRPr="002331D6" w:rsidRDefault="002F1F65" w:rsidP="002F1F65">
            <w:pPr>
              <w:pStyle w:val="Veranstaltungsname"/>
              <w:rPr>
                <w:lang w:val="de-DE"/>
              </w:rPr>
            </w:pPr>
            <w:r>
              <w:rPr>
                <w:noProof/>
              </w:rPr>
              <w:t>"War-Making and Peacebuilding in a World of Disorder"</w:t>
            </w:r>
            <w:r w:rsidR="00273FF9">
              <w:fldChar w:fldCharType="end"/>
            </w:r>
          </w:p>
        </w:tc>
      </w:tr>
      <w:tr w:rsidR="00493F3B" w:rsidRPr="002331D6" w14:paraId="7BFC2208" w14:textId="77777777" w:rsidTr="00BB404A">
        <w:trPr>
          <w:gridAfter w:val="1"/>
          <w:wAfter w:w="1984" w:type="dxa"/>
          <w:trHeight w:hRule="exact" w:val="261"/>
        </w:trPr>
        <w:tc>
          <w:tcPr>
            <w:tcW w:w="7088" w:type="dxa"/>
            <w:gridSpan w:val="2"/>
          </w:tcPr>
          <w:p w14:paraId="5797F76E" w14:textId="43CB0C33" w:rsidR="00493F3B" w:rsidRPr="002331D6" w:rsidRDefault="0086451D" w:rsidP="002331D6">
            <w:pPr>
              <w:pStyle w:val="DatumZeitOrt"/>
              <w:rPr>
                <w:rStyle w:val="AuszeichnungFett"/>
                <w:sz w:val="21"/>
                <w:szCs w:val="21"/>
                <w:lang w:val="de-DE"/>
              </w:rPr>
            </w:pPr>
            <w:r w:rsidRPr="002331D6">
              <w:rPr>
                <w:rStyle w:val="AuszeichnungFett"/>
                <w:sz w:val="21"/>
                <w:szCs w:val="21"/>
                <w:lang w:val="de-DE"/>
              </w:rPr>
              <w:t>on</w:t>
            </w:r>
            <w:r w:rsidR="00F279D0" w:rsidRPr="002331D6">
              <w:rPr>
                <w:rStyle w:val="AuszeichnungFett"/>
                <w:sz w:val="21"/>
                <w:szCs w:val="21"/>
                <w:lang w:val="de-DE"/>
              </w:rPr>
              <w:t xml:space="preserve"> </w:t>
            </w:r>
            <w:r w:rsidRPr="001D5238">
              <w:rPr>
                <w:rStyle w:val="AuszeichnungFett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 [z.B. June 30, 2017]"/>
                  </w:textInput>
                </w:ffData>
              </w:fldChar>
            </w:r>
            <w:r w:rsidRPr="002331D6">
              <w:rPr>
                <w:rStyle w:val="AuszeichnungFett"/>
                <w:sz w:val="21"/>
                <w:szCs w:val="21"/>
                <w:lang w:val="de-DE"/>
              </w:rPr>
              <w:instrText xml:space="preserve"> FORMTEXT </w:instrText>
            </w:r>
            <w:r w:rsidRPr="001D5238">
              <w:rPr>
                <w:rStyle w:val="AuszeichnungFett"/>
                <w:sz w:val="21"/>
                <w:szCs w:val="21"/>
              </w:rPr>
            </w:r>
            <w:r w:rsidRPr="001D5238">
              <w:rPr>
                <w:rStyle w:val="AuszeichnungFett"/>
                <w:sz w:val="21"/>
                <w:szCs w:val="21"/>
              </w:rPr>
              <w:fldChar w:fldCharType="separate"/>
            </w:r>
            <w:r w:rsidR="002F1F65" w:rsidRPr="002F1F65">
              <w:rPr>
                <w:rStyle w:val="AuszeichnungFett"/>
                <w:sz w:val="21"/>
                <w:szCs w:val="21"/>
              </w:rPr>
              <w:t>24 – 25 March 2026</w:t>
            </w:r>
            <w:r w:rsidRPr="001D5238">
              <w:rPr>
                <w:rStyle w:val="AuszeichnungFett"/>
                <w:sz w:val="21"/>
                <w:szCs w:val="21"/>
              </w:rPr>
              <w:fldChar w:fldCharType="end"/>
            </w:r>
          </w:p>
        </w:tc>
      </w:tr>
      <w:tr w:rsidR="00F279D0" w:rsidRPr="002331D6" w14:paraId="645B39AE" w14:textId="77777777" w:rsidTr="00BB404A">
        <w:trPr>
          <w:gridAfter w:val="1"/>
          <w:wAfter w:w="1984" w:type="dxa"/>
          <w:trHeight w:hRule="exact" w:val="261"/>
        </w:trPr>
        <w:tc>
          <w:tcPr>
            <w:tcW w:w="7088" w:type="dxa"/>
            <w:gridSpan w:val="2"/>
            <w:tcMar>
              <w:bottom w:w="420" w:type="dxa"/>
            </w:tcMar>
          </w:tcPr>
          <w:p w14:paraId="51CBEF09" w14:textId="30B20B6E" w:rsidR="002331D6" w:rsidRPr="002331D6" w:rsidRDefault="006C3D27" w:rsidP="002331D6">
            <w:pPr>
              <w:rPr>
                <w:noProof/>
                <w:lang w:val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ace"/>
                  </w:textInput>
                </w:ffData>
              </w:fldChar>
            </w:r>
            <w:r w:rsidRPr="002331D6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 w:rsidR="002331D6" w:rsidRPr="002331D6">
              <w:rPr>
                <w:noProof/>
                <w:lang w:val="de-DE"/>
              </w:rPr>
              <w:t>Stiftung Wissenschaft und Politik (SWP), Ludwigkirchplatz 3-4, 10719 Berlin, Germanyg</w:t>
            </w:r>
          </w:p>
          <w:p w14:paraId="12B27C67" w14:textId="179E12C6" w:rsidR="00F279D0" w:rsidRPr="00560A1E" w:rsidRDefault="002331D6" w:rsidP="002331D6">
            <w:pPr>
              <w:rPr>
                <w:lang w:val="de-DE"/>
              </w:rPr>
            </w:pPr>
            <w:r w:rsidRPr="002331D6">
              <w:rPr>
                <w:noProof/>
                <w:lang w:val="de-DE"/>
              </w:rPr>
              <w:t>Stiftung Wissenschaft und Politik (SWP), Ludwigkirchplatz 3-4, 10719 Berlin, Germany</w:t>
            </w:r>
            <w:r w:rsidR="006C3D27">
              <w:fldChar w:fldCharType="end"/>
            </w:r>
          </w:p>
        </w:tc>
      </w:tr>
      <w:tr w:rsidR="00585FE8" w:rsidRPr="001D5238" w14:paraId="46442B45" w14:textId="77777777" w:rsidTr="00BB404A">
        <w:tblPrEx>
          <w:tblBorders>
            <w:top w:val="single" w:sz="2" w:space="0" w:color="auto"/>
            <w:insideH w:val="single" w:sz="2" w:space="0" w:color="auto"/>
          </w:tblBorders>
          <w:tblCellMar>
            <w:top w:w="85" w:type="dxa"/>
            <w:bottom w:w="170" w:type="dxa"/>
          </w:tblCellMar>
        </w:tblPrEx>
        <w:trPr>
          <w:cantSplit/>
          <w:trHeight w:hRule="exact" w:val="352"/>
        </w:trPr>
        <w:tc>
          <w:tcPr>
            <w:tcW w:w="2552" w:type="dxa"/>
          </w:tcPr>
          <w:p w14:paraId="1AC0C63E" w14:textId="77777777" w:rsidR="00585FE8" w:rsidRPr="001D5238" w:rsidRDefault="0086451D" w:rsidP="00F279D0">
            <w:pPr>
              <w:pStyle w:val="StandardKursiv"/>
            </w:pPr>
            <w:r w:rsidRPr="001D5238">
              <w:t>First Name, Name</w:t>
            </w:r>
          </w:p>
        </w:tc>
        <w:tc>
          <w:tcPr>
            <w:tcW w:w="6520" w:type="dxa"/>
            <w:gridSpan w:val="2"/>
          </w:tcPr>
          <w:p w14:paraId="7081FFED" w14:textId="77777777" w:rsidR="00585FE8" w:rsidRPr="001D5238" w:rsidRDefault="00273FF9" w:rsidP="001E5F5C">
            <w:r>
              <w:fldChar w:fldCharType="begin">
                <w:ffData>
                  <w:name w:val=""/>
                  <w:enabled/>
                  <w:calcOnExit w:val="0"/>
                  <w:textInput>
                    <w:default w:val="First Name,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387B">
              <w:rPr>
                <w:noProof/>
              </w:rPr>
              <w:t>First Name, Name</w:t>
            </w:r>
            <w:r>
              <w:fldChar w:fldCharType="end"/>
            </w:r>
          </w:p>
        </w:tc>
      </w:tr>
      <w:tr w:rsidR="00585FE8" w:rsidRPr="001D5238" w14:paraId="2379C2DA" w14:textId="77777777" w:rsidTr="00BB404A">
        <w:tblPrEx>
          <w:tblBorders>
            <w:top w:val="single" w:sz="2" w:space="0" w:color="auto"/>
            <w:insideH w:val="single" w:sz="2" w:space="0" w:color="auto"/>
          </w:tblBorders>
          <w:tblCellMar>
            <w:top w:w="85" w:type="dxa"/>
            <w:bottom w:w="170" w:type="dxa"/>
          </w:tblCellMar>
        </w:tblPrEx>
        <w:trPr>
          <w:cantSplit/>
          <w:trHeight w:hRule="exact" w:val="352"/>
        </w:trPr>
        <w:tc>
          <w:tcPr>
            <w:tcW w:w="2552" w:type="dxa"/>
          </w:tcPr>
          <w:p w14:paraId="403CDFCA" w14:textId="77777777" w:rsidR="00585FE8" w:rsidRPr="001D5238" w:rsidRDefault="00D82A7B" w:rsidP="00F279D0">
            <w:pPr>
              <w:pStyle w:val="StandardKursiv"/>
            </w:pPr>
            <w:r w:rsidRPr="001D5238">
              <w:t>Institution</w:t>
            </w:r>
          </w:p>
        </w:tc>
        <w:tc>
          <w:tcPr>
            <w:tcW w:w="6520" w:type="dxa"/>
            <w:gridSpan w:val="2"/>
          </w:tcPr>
          <w:p w14:paraId="7A622D88" w14:textId="77777777" w:rsidR="00585FE8" w:rsidRPr="001D5238" w:rsidRDefault="00D82A7B" w:rsidP="001E5F5C">
            <w:r w:rsidRPr="001D5238">
              <w:fldChar w:fldCharType="begin">
                <w:ffData>
                  <w:name w:val=""/>
                  <w:enabled/>
                  <w:calcOnExit w:val="0"/>
                  <w:textInput>
                    <w:default w:val="Institution"/>
                  </w:textInput>
                </w:ffData>
              </w:fldChar>
            </w:r>
            <w:r w:rsidRPr="001D5238">
              <w:instrText xml:space="preserve"> FORMTEXT </w:instrText>
            </w:r>
            <w:r w:rsidRPr="001D5238">
              <w:fldChar w:fldCharType="separate"/>
            </w:r>
            <w:r w:rsidR="00E8387B">
              <w:rPr>
                <w:noProof/>
              </w:rPr>
              <w:t>Institution</w:t>
            </w:r>
            <w:r w:rsidRPr="001D5238">
              <w:fldChar w:fldCharType="end"/>
            </w:r>
          </w:p>
        </w:tc>
      </w:tr>
      <w:tr w:rsidR="00B408EE" w:rsidRPr="001D5238" w14:paraId="18FCA0D8" w14:textId="77777777" w:rsidTr="00BB404A">
        <w:tblPrEx>
          <w:tblBorders>
            <w:top w:val="single" w:sz="2" w:space="0" w:color="auto"/>
            <w:insideH w:val="single" w:sz="2" w:space="0" w:color="auto"/>
          </w:tblBorders>
          <w:tblCellMar>
            <w:top w:w="85" w:type="dxa"/>
            <w:bottom w:w="170" w:type="dxa"/>
          </w:tblCellMar>
        </w:tblPrEx>
        <w:trPr>
          <w:cantSplit/>
          <w:trHeight w:hRule="exact" w:val="352"/>
        </w:trPr>
        <w:tc>
          <w:tcPr>
            <w:tcW w:w="2552" w:type="dxa"/>
          </w:tcPr>
          <w:p w14:paraId="1134F632" w14:textId="77777777" w:rsidR="00B408EE" w:rsidRPr="001D5238" w:rsidRDefault="002C78E2" w:rsidP="001C6322">
            <w:pPr>
              <w:pStyle w:val="StandardKursiv"/>
            </w:pPr>
            <w:r w:rsidRPr="001D5238">
              <w:t>Ad</w:t>
            </w:r>
            <w:r w:rsidR="0086451D" w:rsidRPr="001D5238">
              <w:t>dress</w:t>
            </w:r>
          </w:p>
        </w:tc>
        <w:tc>
          <w:tcPr>
            <w:tcW w:w="6520" w:type="dxa"/>
            <w:gridSpan w:val="2"/>
          </w:tcPr>
          <w:p w14:paraId="37D59D34" w14:textId="77777777" w:rsidR="00B408EE" w:rsidRPr="001D5238" w:rsidRDefault="006C3D27" w:rsidP="001C6322">
            <w: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387B">
              <w:rPr>
                <w:noProof/>
              </w:rPr>
              <w:t>Address</w:t>
            </w:r>
            <w:r>
              <w:fldChar w:fldCharType="end"/>
            </w:r>
          </w:p>
        </w:tc>
      </w:tr>
      <w:tr w:rsidR="00B408EE" w:rsidRPr="001D5238" w14:paraId="78B1D560" w14:textId="77777777" w:rsidTr="00BB404A">
        <w:tblPrEx>
          <w:tblBorders>
            <w:top w:val="single" w:sz="2" w:space="0" w:color="auto"/>
            <w:insideH w:val="single" w:sz="2" w:space="0" w:color="auto"/>
          </w:tblBorders>
          <w:tblCellMar>
            <w:top w:w="85" w:type="dxa"/>
            <w:bottom w:w="170" w:type="dxa"/>
          </w:tblCellMar>
        </w:tblPrEx>
        <w:trPr>
          <w:cantSplit/>
          <w:trHeight w:hRule="exact" w:val="352"/>
        </w:trPr>
        <w:tc>
          <w:tcPr>
            <w:tcW w:w="2552" w:type="dxa"/>
          </w:tcPr>
          <w:p w14:paraId="2EB346DA" w14:textId="77777777" w:rsidR="00B408EE" w:rsidRPr="001D5238" w:rsidRDefault="0086451D" w:rsidP="0086451D">
            <w:pPr>
              <w:pStyle w:val="StandardKursiv"/>
            </w:pPr>
            <w:r w:rsidRPr="001D5238">
              <w:t>Em</w:t>
            </w:r>
            <w:r w:rsidR="00C71840" w:rsidRPr="001D5238">
              <w:t>ail</w:t>
            </w:r>
          </w:p>
        </w:tc>
        <w:tc>
          <w:tcPr>
            <w:tcW w:w="6520" w:type="dxa"/>
            <w:gridSpan w:val="2"/>
          </w:tcPr>
          <w:p w14:paraId="2EB1DE81" w14:textId="77777777" w:rsidR="00B408EE" w:rsidRPr="001D5238" w:rsidRDefault="00273FF9" w:rsidP="001C6322">
            <w:r>
              <w:fldChar w:fldCharType="begin">
                <w:ffData>
                  <w:name w:val=""/>
                  <w:enabled/>
                  <w:calcOnExit w:val="0"/>
                  <w:textInput>
                    <w:default w:val="Emai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387B">
              <w:rPr>
                <w:noProof/>
              </w:rPr>
              <w:t>Email</w:t>
            </w:r>
            <w:r>
              <w:fldChar w:fldCharType="end"/>
            </w:r>
          </w:p>
        </w:tc>
      </w:tr>
      <w:tr w:rsidR="00B408EE" w:rsidRPr="001D5238" w14:paraId="7DE0B4CF" w14:textId="77777777" w:rsidTr="00BB404A">
        <w:tblPrEx>
          <w:tblBorders>
            <w:top w:val="single" w:sz="2" w:space="0" w:color="auto"/>
            <w:insideH w:val="single" w:sz="2" w:space="0" w:color="auto"/>
          </w:tblBorders>
          <w:tblCellMar>
            <w:top w:w="85" w:type="dxa"/>
            <w:bottom w:w="170" w:type="dxa"/>
          </w:tblCellMar>
        </w:tblPrEx>
        <w:trPr>
          <w:cantSplit/>
          <w:trHeight w:hRule="exact" w:val="352"/>
        </w:trPr>
        <w:tc>
          <w:tcPr>
            <w:tcW w:w="2552" w:type="dxa"/>
          </w:tcPr>
          <w:p w14:paraId="5953ADE6" w14:textId="77777777" w:rsidR="00B408EE" w:rsidRPr="001D5238" w:rsidRDefault="0086451D" w:rsidP="001C6322">
            <w:pPr>
              <w:pStyle w:val="StandardKursiv"/>
            </w:pPr>
            <w:r w:rsidRPr="001D5238">
              <w:t>Bank Account Holder</w:t>
            </w:r>
          </w:p>
        </w:tc>
        <w:tc>
          <w:tcPr>
            <w:tcW w:w="6520" w:type="dxa"/>
            <w:gridSpan w:val="2"/>
          </w:tcPr>
          <w:p w14:paraId="7A432B4A" w14:textId="77777777" w:rsidR="00B408EE" w:rsidRPr="001D5238" w:rsidRDefault="00273FF9" w:rsidP="001C6322">
            <w:r>
              <w:fldChar w:fldCharType="begin">
                <w:ffData>
                  <w:name w:val=""/>
                  <w:enabled/>
                  <w:calcOnExit w:val="0"/>
                  <w:textInput>
                    <w:default w:val="Bank Account Hold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387B">
              <w:rPr>
                <w:noProof/>
              </w:rPr>
              <w:t>Bank Account Holder</w:t>
            </w:r>
            <w:r>
              <w:fldChar w:fldCharType="end"/>
            </w:r>
          </w:p>
        </w:tc>
      </w:tr>
      <w:tr w:rsidR="00B408EE" w:rsidRPr="00273FF9" w14:paraId="1A725A3D" w14:textId="77777777" w:rsidTr="0086451D">
        <w:tblPrEx>
          <w:tblBorders>
            <w:top w:val="single" w:sz="2" w:space="0" w:color="auto"/>
            <w:insideH w:val="single" w:sz="2" w:space="0" w:color="auto"/>
          </w:tblBorders>
          <w:tblCellMar>
            <w:top w:w="85" w:type="dxa"/>
            <w:bottom w:w="170" w:type="dxa"/>
          </w:tblCellMar>
        </w:tblPrEx>
        <w:trPr>
          <w:cantSplit/>
          <w:trHeight w:hRule="exact" w:val="352"/>
        </w:trPr>
        <w:tc>
          <w:tcPr>
            <w:tcW w:w="2552" w:type="dxa"/>
          </w:tcPr>
          <w:p w14:paraId="30855E04" w14:textId="77777777" w:rsidR="00B408EE" w:rsidRPr="001D5238" w:rsidRDefault="0086451D" w:rsidP="001C6322">
            <w:pPr>
              <w:pStyle w:val="StandardKursiv"/>
            </w:pPr>
            <w:r w:rsidRPr="001D5238">
              <w:t>Bank Name and Address</w:t>
            </w:r>
          </w:p>
        </w:tc>
        <w:tc>
          <w:tcPr>
            <w:tcW w:w="6520" w:type="dxa"/>
            <w:gridSpan w:val="2"/>
          </w:tcPr>
          <w:p w14:paraId="077479D3" w14:textId="77777777" w:rsidR="00B408EE" w:rsidRPr="00560A1E" w:rsidRDefault="00273FF9" w:rsidP="001C6322">
            <w:pPr>
              <w:rPr>
                <w:lang w:val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Bank Name and Addres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387B">
              <w:rPr>
                <w:noProof/>
              </w:rPr>
              <w:t>Bank Name and Address</w:t>
            </w:r>
            <w:r>
              <w:fldChar w:fldCharType="end"/>
            </w:r>
          </w:p>
        </w:tc>
      </w:tr>
      <w:tr w:rsidR="00B408EE" w:rsidRPr="001D5238" w14:paraId="17314AF4" w14:textId="77777777" w:rsidTr="00274CD0">
        <w:tblPrEx>
          <w:tblBorders>
            <w:top w:val="single" w:sz="2" w:space="0" w:color="auto"/>
            <w:insideH w:val="single" w:sz="2" w:space="0" w:color="auto"/>
          </w:tblBorders>
          <w:tblCellMar>
            <w:top w:w="85" w:type="dxa"/>
            <w:bottom w:w="170" w:type="dxa"/>
          </w:tblCellMar>
        </w:tblPrEx>
        <w:trPr>
          <w:cantSplit/>
          <w:trHeight w:hRule="exact" w:val="352"/>
        </w:trPr>
        <w:tc>
          <w:tcPr>
            <w:tcW w:w="2552" w:type="dxa"/>
            <w:tcBorders>
              <w:bottom w:val="single" w:sz="2" w:space="0" w:color="auto"/>
            </w:tcBorders>
          </w:tcPr>
          <w:p w14:paraId="2FFC8DAF" w14:textId="77777777" w:rsidR="00B408EE" w:rsidRPr="001D5238" w:rsidRDefault="0086451D" w:rsidP="001C6322">
            <w:pPr>
              <w:pStyle w:val="StandardKursiv"/>
            </w:pPr>
            <w:r w:rsidRPr="001D5238">
              <w:t>Europe: IBAN and BIC</w:t>
            </w:r>
          </w:p>
        </w:tc>
        <w:tc>
          <w:tcPr>
            <w:tcW w:w="6520" w:type="dxa"/>
            <w:gridSpan w:val="2"/>
            <w:tcBorders>
              <w:bottom w:val="single" w:sz="2" w:space="0" w:color="auto"/>
            </w:tcBorders>
          </w:tcPr>
          <w:p w14:paraId="06D43CE8" w14:textId="77777777" w:rsidR="00B408EE" w:rsidRPr="001D5238" w:rsidRDefault="00273FF9" w:rsidP="001C6322">
            <w:r>
              <w:fldChar w:fldCharType="begin">
                <w:ffData>
                  <w:name w:val=""/>
                  <w:enabled/>
                  <w:calcOnExit w:val="0"/>
                  <w:textInput>
                    <w:default w:val="IBAN and BIC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387B">
              <w:rPr>
                <w:noProof/>
              </w:rPr>
              <w:t>IBAN and BIC</w:t>
            </w:r>
            <w:r>
              <w:fldChar w:fldCharType="end"/>
            </w:r>
          </w:p>
        </w:tc>
      </w:tr>
      <w:tr w:rsidR="00B408EE" w:rsidRPr="001D5238" w14:paraId="749731DA" w14:textId="77777777" w:rsidTr="00274CD0">
        <w:tblPrEx>
          <w:tblBorders>
            <w:top w:val="single" w:sz="2" w:space="0" w:color="auto"/>
            <w:insideH w:val="single" w:sz="2" w:space="0" w:color="auto"/>
          </w:tblBorders>
          <w:tblCellMar>
            <w:top w:w="85" w:type="dxa"/>
            <w:bottom w:w="170" w:type="dxa"/>
          </w:tblCellMar>
        </w:tblPrEx>
        <w:trPr>
          <w:cantSplit/>
          <w:trHeight w:hRule="exact" w:val="612"/>
        </w:trPr>
        <w:tc>
          <w:tcPr>
            <w:tcW w:w="2552" w:type="dxa"/>
            <w:tcBorders>
              <w:bottom w:val="nil"/>
            </w:tcBorders>
          </w:tcPr>
          <w:p w14:paraId="59152EBB" w14:textId="77777777" w:rsidR="00B408EE" w:rsidRPr="001D5238" w:rsidRDefault="0086451D" w:rsidP="0086451D">
            <w:pPr>
              <w:pStyle w:val="StandardKursiv"/>
            </w:pPr>
            <w:r w:rsidRPr="001D5238">
              <w:t>Non-European Accounts</w:t>
            </w:r>
            <w:r w:rsidRPr="001D5238">
              <w:br/>
              <w:t>Account number and SWIFT</w:t>
            </w:r>
          </w:p>
        </w:tc>
        <w:tc>
          <w:tcPr>
            <w:tcW w:w="6520" w:type="dxa"/>
            <w:gridSpan w:val="2"/>
            <w:tcBorders>
              <w:bottom w:val="nil"/>
            </w:tcBorders>
          </w:tcPr>
          <w:p w14:paraId="1CAEAFB3" w14:textId="77777777" w:rsidR="00B408EE" w:rsidRPr="001D5238" w:rsidRDefault="00273FF9" w:rsidP="001C6322">
            <w:r>
              <w:fldChar w:fldCharType="begin">
                <w:ffData>
                  <w:name w:val=""/>
                  <w:enabled/>
                  <w:calcOnExit w:val="0"/>
                  <w:textInput>
                    <w:default w:val="Account Number and SWIF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387B">
              <w:rPr>
                <w:noProof/>
              </w:rPr>
              <w:t>Account Number and SWIFT</w:t>
            </w:r>
            <w:r>
              <w:fldChar w:fldCharType="end"/>
            </w:r>
          </w:p>
        </w:tc>
      </w:tr>
    </w:tbl>
    <w:p w14:paraId="67607181" w14:textId="77777777" w:rsidR="00FE7B7C" w:rsidRPr="001D5238" w:rsidRDefault="00FE7B7C" w:rsidP="00477D7B"/>
    <w:p w14:paraId="79EF3EB2" w14:textId="77777777" w:rsidR="009D5979" w:rsidRPr="001D5238" w:rsidRDefault="009D5979" w:rsidP="00477D7B"/>
    <w:p w14:paraId="6A4534E3" w14:textId="77777777" w:rsidR="008E250D" w:rsidRPr="001D5238" w:rsidRDefault="0086451D" w:rsidP="00F61C04">
      <w:pPr>
        <w:pStyle w:val="Reisekosten"/>
      </w:pPr>
      <w:r w:rsidRPr="001D5238">
        <w:t>Travel Expenses</w:t>
      </w:r>
    </w:p>
    <w:tbl>
      <w:tblPr>
        <w:tblStyle w:val="einfach"/>
        <w:tblW w:w="9073" w:type="dxa"/>
        <w:tblBorders>
          <w:top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"/>
        <w:gridCol w:w="28"/>
        <w:gridCol w:w="936"/>
        <w:gridCol w:w="284"/>
        <w:gridCol w:w="1842"/>
        <w:gridCol w:w="340"/>
        <w:gridCol w:w="2723"/>
      </w:tblGrid>
      <w:tr w:rsidR="00FE1BA0" w:rsidRPr="001D5238" w14:paraId="0E42A586" w14:textId="77777777" w:rsidTr="00205DDC">
        <w:trPr>
          <w:cantSplit/>
          <w:trHeight w:hRule="exact" w:val="352"/>
        </w:trPr>
        <w:tc>
          <w:tcPr>
            <w:tcW w:w="2552" w:type="dxa"/>
            <w:tcBorders>
              <w:bottom w:val="nil"/>
            </w:tcBorders>
            <w:tcMar>
              <w:top w:w="85" w:type="dxa"/>
              <w:bottom w:w="0" w:type="dxa"/>
            </w:tcMar>
          </w:tcPr>
          <w:p w14:paraId="7C0ADCFA" w14:textId="77777777" w:rsidR="00FE1BA0" w:rsidRPr="001D5238" w:rsidRDefault="0086451D" w:rsidP="001C6322">
            <w:pPr>
              <w:pStyle w:val="StandardKursiv"/>
            </w:pPr>
            <w:r w:rsidRPr="001D5238">
              <w:t>Flight/Train</w:t>
            </w:r>
            <w:r w:rsidR="00FE1BA0" w:rsidRPr="001D5238">
              <w:t>*</w:t>
            </w:r>
          </w:p>
        </w:tc>
        <w:tc>
          <w:tcPr>
            <w:tcW w:w="1332" w:type="dxa"/>
            <w:gridSpan w:val="3"/>
            <w:tcBorders>
              <w:bottom w:val="nil"/>
            </w:tcBorders>
            <w:tcMar>
              <w:top w:w="85" w:type="dxa"/>
              <w:bottom w:w="0" w:type="dxa"/>
            </w:tcMar>
          </w:tcPr>
          <w:p w14:paraId="47CC4DF8" w14:textId="77777777" w:rsidR="00FE1BA0" w:rsidRPr="001D5238" w:rsidRDefault="00112C88" w:rsidP="001C6322">
            <w:r>
              <w:fldChar w:fldCharType="begin">
                <w:ffData>
                  <w:name w:val=""/>
                  <w:enabled/>
                  <w:calcOnExit w:val="0"/>
                  <w:textInput>
                    <w:default w:val=" €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387B">
              <w:rPr>
                <w:noProof/>
              </w:rPr>
              <w:t xml:space="preserve"> €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2" w:space="0" w:color="B37C00"/>
            </w:tcBorders>
          </w:tcPr>
          <w:p w14:paraId="03D7F359" w14:textId="77777777" w:rsidR="00FE1BA0" w:rsidRPr="001D5238" w:rsidRDefault="00FE1BA0" w:rsidP="001C6322"/>
        </w:tc>
        <w:tc>
          <w:tcPr>
            <w:tcW w:w="4905" w:type="dxa"/>
            <w:gridSpan w:val="3"/>
            <w:vMerge w:val="restart"/>
            <w:tcBorders>
              <w:top w:val="single" w:sz="2" w:space="0" w:color="B37C00"/>
              <w:left w:val="single" w:sz="2" w:space="0" w:color="B37C00"/>
              <w:bottom w:val="single" w:sz="2" w:space="0" w:color="B37C00"/>
              <w:right w:val="single" w:sz="2" w:space="0" w:color="B37C00"/>
            </w:tcBorders>
            <w:tcMar>
              <w:left w:w="96" w:type="dxa"/>
              <w:right w:w="85" w:type="dxa"/>
            </w:tcMar>
          </w:tcPr>
          <w:p w14:paraId="0E9F3F0E" w14:textId="77777777" w:rsidR="00FE1BA0" w:rsidRPr="001D5238" w:rsidRDefault="00FE1BA0" w:rsidP="00C007AF">
            <w:pPr>
              <w:pStyle w:val="Standardkursiv7pt"/>
            </w:pPr>
            <w:r w:rsidRPr="001D5238">
              <w:t>(</w:t>
            </w:r>
            <w:r w:rsidR="00C007AF" w:rsidRPr="001D5238">
              <w:t>Taxi costs can only be reimbursed in special cases, in particular if using public transportation does not guarantee arrival on time or if the costs for a taxi are lo-wer than for the other transportation available. Reasons for taxi reimbursement must be substantiated; unfamiliarity with the city or bad weather conditions cannot be accepted as sufficient reasons.</w:t>
            </w:r>
            <w:r w:rsidRPr="001D5238">
              <w:t>)</w:t>
            </w:r>
          </w:p>
        </w:tc>
      </w:tr>
      <w:tr w:rsidR="00FE1BA0" w:rsidRPr="001D5238" w14:paraId="085F37EF" w14:textId="77777777" w:rsidTr="00205DDC">
        <w:trPr>
          <w:cantSplit/>
          <w:trHeight w:hRule="exact" w:val="170"/>
        </w:trPr>
        <w:tc>
          <w:tcPr>
            <w:tcW w:w="2552" w:type="dxa"/>
            <w:tcBorders>
              <w:top w:val="nil"/>
              <w:bottom w:val="single" w:sz="2" w:space="0" w:color="auto"/>
            </w:tcBorders>
            <w:tcMar>
              <w:top w:w="0" w:type="dxa"/>
              <w:bottom w:w="0" w:type="dxa"/>
            </w:tcMar>
          </w:tcPr>
          <w:p w14:paraId="2DD4CA51" w14:textId="77777777" w:rsidR="00FE1BA0" w:rsidRPr="001D5238" w:rsidRDefault="00FE1BA0" w:rsidP="00A60B70">
            <w:pPr>
              <w:pStyle w:val="StandardKursiv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32" w:type="dxa"/>
            <w:gridSpan w:val="3"/>
            <w:tcBorders>
              <w:top w:val="nil"/>
              <w:bottom w:val="single" w:sz="2" w:space="0" w:color="auto"/>
            </w:tcBorders>
            <w:tcMar>
              <w:top w:w="0" w:type="dxa"/>
              <w:bottom w:w="0" w:type="dxa"/>
            </w:tcMar>
          </w:tcPr>
          <w:p w14:paraId="57624796" w14:textId="77777777" w:rsidR="00FE1BA0" w:rsidRPr="001D5238" w:rsidRDefault="00FE1BA0" w:rsidP="00A60B70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2" w:space="0" w:color="B37C00"/>
            </w:tcBorders>
          </w:tcPr>
          <w:p w14:paraId="70612E3D" w14:textId="77777777" w:rsidR="00FE1BA0" w:rsidRPr="001D5238" w:rsidRDefault="00FE1BA0" w:rsidP="00A60B70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905" w:type="dxa"/>
            <w:gridSpan w:val="3"/>
            <w:vMerge/>
            <w:tcBorders>
              <w:top w:val="nil"/>
              <w:left w:val="single" w:sz="2" w:space="0" w:color="B37C00"/>
              <w:bottom w:val="single" w:sz="2" w:space="0" w:color="B37C00"/>
              <w:right w:val="single" w:sz="2" w:space="0" w:color="B37C00"/>
            </w:tcBorders>
            <w:tcMar>
              <w:left w:w="96" w:type="dxa"/>
              <w:right w:w="85" w:type="dxa"/>
            </w:tcMar>
          </w:tcPr>
          <w:p w14:paraId="5B37D7D0" w14:textId="77777777" w:rsidR="00FE1BA0" w:rsidRPr="001D5238" w:rsidRDefault="00FE1BA0" w:rsidP="00A60B70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FE1BA0" w:rsidRPr="001D5238" w14:paraId="73A8A8FB" w14:textId="77777777" w:rsidTr="00205DDC">
        <w:trPr>
          <w:cantSplit/>
          <w:trHeight w:hRule="exact" w:val="352"/>
        </w:trPr>
        <w:tc>
          <w:tcPr>
            <w:tcW w:w="2552" w:type="dxa"/>
            <w:tcBorders>
              <w:top w:val="single" w:sz="2" w:space="0" w:color="auto"/>
              <w:bottom w:val="nil"/>
            </w:tcBorders>
            <w:tcMar>
              <w:top w:w="85" w:type="dxa"/>
              <w:bottom w:w="0" w:type="dxa"/>
            </w:tcMar>
          </w:tcPr>
          <w:p w14:paraId="47F1787B" w14:textId="77777777" w:rsidR="00FE1BA0" w:rsidRPr="001D5238" w:rsidRDefault="0086451D" w:rsidP="001C6322">
            <w:pPr>
              <w:pStyle w:val="StandardKursiv"/>
            </w:pPr>
            <w:r w:rsidRPr="001D5238">
              <w:t>Other</w:t>
            </w:r>
            <w:r w:rsidR="00FE1BA0" w:rsidRPr="001D5238">
              <w:t>*</w:t>
            </w:r>
          </w:p>
        </w:tc>
        <w:tc>
          <w:tcPr>
            <w:tcW w:w="1332" w:type="dxa"/>
            <w:gridSpan w:val="3"/>
            <w:tcBorders>
              <w:top w:val="single" w:sz="2" w:space="0" w:color="auto"/>
              <w:bottom w:val="nil"/>
            </w:tcBorders>
            <w:tcMar>
              <w:top w:w="85" w:type="dxa"/>
              <w:bottom w:w="0" w:type="dxa"/>
            </w:tcMar>
          </w:tcPr>
          <w:p w14:paraId="15A7EA6B" w14:textId="77777777" w:rsidR="00FE1BA0" w:rsidRPr="001D5238" w:rsidRDefault="00112C88" w:rsidP="001C6322">
            <w:r>
              <w:fldChar w:fldCharType="begin">
                <w:ffData>
                  <w:name w:val=""/>
                  <w:enabled/>
                  <w:calcOnExit w:val="0"/>
                  <w:textInput>
                    <w:default w:val=" €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387B">
              <w:rPr>
                <w:noProof/>
              </w:rPr>
              <w:t xml:space="preserve"> €</w:t>
            </w:r>
            <w: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2" w:space="0" w:color="B37C00"/>
            </w:tcBorders>
          </w:tcPr>
          <w:p w14:paraId="65D8B547" w14:textId="77777777" w:rsidR="00FE1BA0" w:rsidRPr="001D5238" w:rsidRDefault="00FE1BA0" w:rsidP="001C6322"/>
        </w:tc>
        <w:tc>
          <w:tcPr>
            <w:tcW w:w="4905" w:type="dxa"/>
            <w:gridSpan w:val="3"/>
            <w:vMerge/>
            <w:tcBorders>
              <w:top w:val="nil"/>
              <w:left w:val="single" w:sz="2" w:space="0" w:color="B37C00"/>
              <w:bottom w:val="single" w:sz="2" w:space="0" w:color="B37C00"/>
              <w:right w:val="single" w:sz="2" w:space="0" w:color="B37C00"/>
            </w:tcBorders>
            <w:tcMar>
              <w:left w:w="96" w:type="dxa"/>
              <w:right w:w="85" w:type="dxa"/>
            </w:tcMar>
          </w:tcPr>
          <w:p w14:paraId="45AF5DA7" w14:textId="77777777" w:rsidR="00FE1BA0" w:rsidRPr="001D5238" w:rsidRDefault="00FE1BA0" w:rsidP="001C6322"/>
        </w:tc>
      </w:tr>
      <w:tr w:rsidR="00FE1BA0" w:rsidRPr="001D5238" w14:paraId="0DD8D638" w14:textId="77777777" w:rsidTr="00205DDC">
        <w:trPr>
          <w:cantSplit/>
          <w:trHeight w:hRule="exact" w:val="170"/>
        </w:trPr>
        <w:tc>
          <w:tcPr>
            <w:tcW w:w="2552" w:type="dxa"/>
            <w:tcBorders>
              <w:top w:val="nil"/>
              <w:bottom w:val="single" w:sz="2" w:space="0" w:color="auto"/>
            </w:tcBorders>
            <w:tcMar>
              <w:top w:w="0" w:type="dxa"/>
              <w:bottom w:w="0" w:type="dxa"/>
            </w:tcMar>
          </w:tcPr>
          <w:p w14:paraId="286792CE" w14:textId="77777777" w:rsidR="00FE1BA0" w:rsidRPr="001D5238" w:rsidRDefault="00FE1BA0" w:rsidP="00A60B70">
            <w:pPr>
              <w:pStyle w:val="StandardKursiv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32" w:type="dxa"/>
            <w:gridSpan w:val="3"/>
            <w:tcBorders>
              <w:top w:val="nil"/>
              <w:bottom w:val="single" w:sz="2" w:space="0" w:color="auto"/>
            </w:tcBorders>
            <w:tcMar>
              <w:top w:w="0" w:type="dxa"/>
              <w:bottom w:w="0" w:type="dxa"/>
            </w:tcMar>
          </w:tcPr>
          <w:p w14:paraId="2877B8C9" w14:textId="77777777" w:rsidR="00FE1BA0" w:rsidRPr="001D5238" w:rsidRDefault="00FE1BA0" w:rsidP="00A60B70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2" w:space="0" w:color="B37C00"/>
            </w:tcBorders>
          </w:tcPr>
          <w:p w14:paraId="13F8C998" w14:textId="77777777" w:rsidR="00FE1BA0" w:rsidRPr="001D5238" w:rsidRDefault="00FE1BA0" w:rsidP="00A60B70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905" w:type="dxa"/>
            <w:gridSpan w:val="3"/>
            <w:vMerge/>
            <w:tcBorders>
              <w:top w:val="nil"/>
              <w:left w:val="single" w:sz="2" w:space="0" w:color="B37C00"/>
              <w:bottom w:val="single" w:sz="2" w:space="0" w:color="B37C00"/>
              <w:right w:val="single" w:sz="2" w:space="0" w:color="B37C00"/>
            </w:tcBorders>
            <w:tcMar>
              <w:left w:w="96" w:type="dxa"/>
              <w:right w:w="85" w:type="dxa"/>
            </w:tcMar>
          </w:tcPr>
          <w:p w14:paraId="4A5A8623" w14:textId="77777777" w:rsidR="00FE1BA0" w:rsidRPr="001D5238" w:rsidRDefault="00FE1BA0" w:rsidP="00A60B70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A60B70" w:rsidRPr="001D5238" w14:paraId="7EDCADE8" w14:textId="77777777" w:rsidTr="00205DDC">
        <w:trPr>
          <w:cantSplit/>
          <w:trHeight w:hRule="exact" w:val="352"/>
        </w:trPr>
        <w:tc>
          <w:tcPr>
            <w:tcW w:w="2552" w:type="dxa"/>
            <w:tcBorders>
              <w:top w:val="single" w:sz="2" w:space="0" w:color="auto"/>
              <w:bottom w:val="nil"/>
            </w:tcBorders>
            <w:tcMar>
              <w:top w:w="85" w:type="dxa"/>
              <w:bottom w:w="0" w:type="dxa"/>
            </w:tcMar>
          </w:tcPr>
          <w:p w14:paraId="529ECC3A" w14:textId="77777777" w:rsidR="00A60B70" w:rsidRPr="001D5238" w:rsidRDefault="0086451D" w:rsidP="001C6322">
            <w:pPr>
              <w:pStyle w:val="StandardKursiv"/>
              <w:rPr>
                <w:rStyle w:val="AuszeichnungFett"/>
              </w:rPr>
            </w:pPr>
            <w:r w:rsidRPr="001D5238">
              <w:rPr>
                <w:rStyle w:val="AuszeichnungFett"/>
              </w:rPr>
              <w:t>Total</w:t>
            </w:r>
            <w:r w:rsidR="00A60B70" w:rsidRPr="001D5238">
              <w:t>*</w:t>
            </w:r>
          </w:p>
        </w:tc>
        <w:tc>
          <w:tcPr>
            <w:tcW w:w="1332" w:type="dxa"/>
            <w:gridSpan w:val="3"/>
            <w:tcBorders>
              <w:top w:val="single" w:sz="2" w:space="0" w:color="auto"/>
              <w:bottom w:val="nil"/>
            </w:tcBorders>
            <w:tcMar>
              <w:top w:w="85" w:type="dxa"/>
              <w:bottom w:w="0" w:type="dxa"/>
            </w:tcMar>
          </w:tcPr>
          <w:p w14:paraId="310DBB84" w14:textId="77777777" w:rsidR="00A60B70" w:rsidRPr="001D5238" w:rsidRDefault="00112C88" w:rsidP="001C632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€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8387B">
              <w:rPr>
                <w:b/>
                <w:noProof/>
              </w:rPr>
              <w:t xml:space="preserve"> €</w:t>
            </w:r>
            <w:r>
              <w:rPr>
                <w:b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DF86C0" w14:textId="77777777" w:rsidR="00A60B70" w:rsidRPr="001D5238" w:rsidRDefault="00A60B70" w:rsidP="001C6322"/>
        </w:tc>
        <w:tc>
          <w:tcPr>
            <w:tcW w:w="4905" w:type="dxa"/>
            <w:gridSpan w:val="3"/>
            <w:tcBorders>
              <w:top w:val="single" w:sz="2" w:space="0" w:color="B37C00"/>
              <w:bottom w:val="nil"/>
            </w:tcBorders>
            <w:tcMar>
              <w:left w:w="96" w:type="dxa"/>
              <w:right w:w="85" w:type="dxa"/>
            </w:tcMar>
          </w:tcPr>
          <w:p w14:paraId="78415EBF" w14:textId="77777777" w:rsidR="00A60B70" w:rsidRPr="001D5238" w:rsidRDefault="00FE1BA0" w:rsidP="00205DDC">
            <w:pPr>
              <w:pStyle w:val="Standard7p"/>
            </w:pPr>
            <w:r w:rsidRPr="001D5238">
              <w:t>*</w:t>
            </w:r>
            <w:r w:rsidR="00C007AF" w:rsidRPr="001D5238">
              <w:t>Please note the cost in the currency you have paid</w:t>
            </w:r>
          </w:p>
        </w:tc>
      </w:tr>
      <w:tr w:rsidR="00A60B70" w:rsidRPr="001D5238" w14:paraId="2E74C0D3" w14:textId="77777777" w:rsidTr="00BB404A">
        <w:trPr>
          <w:cantSplit/>
          <w:trHeight w:hRule="exact" w:val="176"/>
        </w:trPr>
        <w:tc>
          <w:tcPr>
            <w:tcW w:w="2552" w:type="dxa"/>
            <w:tcBorders>
              <w:top w:val="nil"/>
              <w:bottom w:val="single" w:sz="2" w:space="0" w:color="auto"/>
            </w:tcBorders>
            <w:tcMar>
              <w:top w:w="0" w:type="dxa"/>
              <w:bottom w:w="0" w:type="dxa"/>
            </w:tcMar>
          </w:tcPr>
          <w:p w14:paraId="7308AC77" w14:textId="77777777" w:rsidR="00A60B70" w:rsidRPr="001D5238" w:rsidRDefault="00A60B70" w:rsidP="00A60B70">
            <w:pPr>
              <w:pStyle w:val="StandardKursiv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332" w:type="dxa"/>
            <w:gridSpan w:val="3"/>
            <w:tcBorders>
              <w:top w:val="nil"/>
              <w:bottom w:val="single" w:sz="2" w:space="0" w:color="auto"/>
            </w:tcBorders>
            <w:tcMar>
              <w:top w:w="0" w:type="dxa"/>
              <w:bottom w:w="0" w:type="dxa"/>
            </w:tcMar>
          </w:tcPr>
          <w:p w14:paraId="2ECD55EE" w14:textId="77777777" w:rsidR="00A60B70" w:rsidRPr="001D5238" w:rsidRDefault="00A60B70" w:rsidP="00A60B70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665950" w14:textId="77777777" w:rsidR="00A60B70" w:rsidRPr="001D5238" w:rsidRDefault="00A60B70" w:rsidP="00A60B70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905" w:type="dxa"/>
            <w:gridSpan w:val="3"/>
            <w:tcBorders>
              <w:top w:val="nil"/>
              <w:bottom w:val="nil"/>
            </w:tcBorders>
          </w:tcPr>
          <w:p w14:paraId="6F7D2156" w14:textId="77777777" w:rsidR="00A60B70" w:rsidRPr="001D5238" w:rsidRDefault="00A60B70" w:rsidP="00A60B70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FE1BA0" w:rsidRPr="001D5238" w14:paraId="004B4266" w14:textId="77777777" w:rsidTr="00205DDC">
        <w:trPr>
          <w:cantSplit/>
          <w:trHeight w:hRule="exact" w:val="885"/>
        </w:trPr>
        <w:tc>
          <w:tcPr>
            <w:tcW w:w="9073" w:type="dxa"/>
            <w:gridSpan w:val="8"/>
            <w:tcBorders>
              <w:top w:val="nil"/>
              <w:bottom w:val="nil"/>
            </w:tcBorders>
            <w:tcMar>
              <w:top w:w="85" w:type="dxa"/>
              <w:bottom w:w="0" w:type="dxa"/>
            </w:tcMar>
          </w:tcPr>
          <w:p w14:paraId="50163DBC" w14:textId="77777777" w:rsidR="00FE1BA0" w:rsidRPr="001D5238" w:rsidRDefault="00C007AF" w:rsidP="00415306">
            <w:r w:rsidRPr="001D5238">
              <w:t>As a general rule, reimbursement can only be disbursed on presentation of appropriate original receipts</w:t>
            </w:r>
            <w:r w:rsidR="00415306">
              <w:t xml:space="preserve"> </w:t>
            </w:r>
            <w:r w:rsidRPr="001D5238">
              <w:t>in accordance with the German Travel Expenses Act (BRKG). Please note that the claim for travel expenses has to be submitted within six months after the conference.</w:t>
            </w:r>
          </w:p>
        </w:tc>
      </w:tr>
      <w:tr w:rsidR="00FE1BA0" w:rsidRPr="001D5238" w14:paraId="2176B442" w14:textId="77777777" w:rsidTr="00205DDC">
        <w:trPr>
          <w:cantSplit/>
          <w:trHeight w:hRule="exact" w:val="193"/>
        </w:trPr>
        <w:tc>
          <w:tcPr>
            <w:tcW w:w="9073" w:type="dxa"/>
            <w:gridSpan w:val="8"/>
            <w:tcBorders>
              <w:top w:val="nil"/>
              <w:bottom w:val="nil"/>
            </w:tcBorders>
            <w:tcMar>
              <w:top w:w="85" w:type="dxa"/>
              <w:bottom w:w="0" w:type="dxa"/>
            </w:tcMar>
          </w:tcPr>
          <w:p w14:paraId="623EE226" w14:textId="77777777" w:rsidR="00FE1BA0" w:rsidRPr="001D5238" w:rsidRDefault="00FE1BA0" w:rsidP="00FE1BA0"/>
        </w:tc>
      </w:tr>
      <w:tr w:rsidR="00862C22" w:rsidRPr="001D5238" w14:paraId="014DE516" w14:textId="77777777" w:rsidTr="00205DDC">
        <w:trPr>
          <w:cantSplit/>
          <w:trHeight w:hRule="exact" w:val="1077"/>
        </w:trPr>
        <w:tc>
          <w:tcPr>
            <w:tcW w:w="6010" w:type="dxa"/>
            <w:gridSpan w:val="6"/>
            <w:tcBorders>
              <w:top w:val="nil"/>
              <w:bottom w:val="nil"/>
            </w:tcBorders>
            <w:tcMar>
              <w:top w:w="85" w:type="dxa"/>
              <w:bottom w:w="0" w:type="dxa"/>
            </w:tcMar>
          </w:tcPr>
          <w:p w14:paraId="61EE11C7" w14:textId="77777777" w:rsidR="00862C22" w:rsidRPr="00560A1E" w:rsidRDefault="00C007AF" w:rsidP="00862C22">
            <w:pPr>
              <w:pStyle w:val="Standard9pt"/>
              <w:rPr>
                <w:lang w:val="de-DE"/>
              </w:rPr>
            </w:pPr>
            <w:r w:rsidRPr="00560A1E">
              <w:rPr>
                <w:rStyle w:val="AuszeichnungFett"/>
                <w:lang w:val="de-DE"/>
              </w:rPr>
              <w:t>Please send reimbursement form to</w:t>
            </w:r>
            <w:r w:rsidR="00862C22" w:rsidRPr="00560A1E">
              <w:rPr>
                <w:rStyle w:val="AuszeichnungFett"/>
                <w:lang w:val="de-DE"/>
              </w:rPr>
              <w:t>:</w:t>
            </w:r>
            <w:r w:rsidR="00862C22" w:rsidRPr="00560A1E">
              <w:rPr>
                <w:lang w:val="de-DE"/>
              </w:rPr>
              <w:t xml:space="preserve"> Stiftung Wissenschaft und Politik, </w:t>
            </w:r>
            <w:r w:rsidRPr="00560A1E">
              <w:rPr>
                <w:lang w:val="de-DE"/>
              </w:rPr>
              <w:br/>
            </w:r>
            <w:r w:rsidR="00862C22" w:rsidRPr="00560A1E">
              <w:rPr>
                <w:lang w:val="de-DE"/>
              </w:rPr>
              <w:t>z. H. Frau Caroline Braun, Ludwigkirchplatz 3 </w:t>
            </w:r>
            <w:r w:rsidR="00C16D87" w:rsidRPr="00560A1E">
              <w:rPr>
                <w:lang w:val="de-DE"/>
              </w:rPr>
              <w:t>–</w:t>
            </w:r>
            <w:r w:rsidR="00862C22" w:rsidRPr="00560A1E">
              <w:rPr>
                <w:lang w:val="de-DE"/>
              </w:rPr>
              <w:t> 4, 10719 Berlin</w:t>
            </w:r>
            <w:r w:rsidRPr="00560A1E">
              <w:rPr>
                <w:lang w:val="de-DE"/>
              </w:rPr>
              <w:t>, Germany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2" w:space="0" w:color="B37C00"/>
            </w:tcBorders>
          </w:tcPr>
          <w:p w14:paraId="052CFC47" w14:textId="77777777" w:rsidR="00862C22" w:rsidRPr="00560A1E" w:rsidRDefault="00862C22" w:rsidP="001C6322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2723" w:type="dxa"/>
            <w:tcBorders>
              <w:top w:val="single" w:sz="2" w:space="0" w:color="B37C00"/>
              <w:left w:val="single" w:sz="2" w:space="0" w:color="B37C00"/>
              <w:bottom w:val="single" w:sz="2" w:space="0" w:color="B37C00"/>
              <w:right w:val="single" w:sz="2" w:space="0" w:color="B37C00"/>
            </w:tcBorders>
            <w:tcMar>
              <w:left w:w="96" w:type="dxa"/>
              <w:right w:w="96" w:type="dxa"/>
            </w:tcMar>
          </w:tcPr>
          <w:p w14:paraId="29D6E25F" w14:textId="77777777" w:rsidR="00862C22" w:rsidRPr="00560A1E" w:rsidRDefault="00C007AF" w:rsidP="00206866">
            <w:pPr>
              <w:pStyle w:val="Standard7p"/>
              <w:rPr>
                <w:rStyle w:val="AuszeichnungFett"/>
                <w:lang w:val="de-DE"/>
              </w:rPr>
            </w:pPr>
            <w:r w:rsidRPr="00560A1E">
              <w:rPr>
                <w:rStyle w:val="AuszeichnungFett"/>
                <w:lang w:val="de-DE"/>
              </w:rPr>
              <w:t>For internal use</w:t>
            </w:r>
            <w:r w:rsidR="00862C22" w:rsidRPr="00560A1E">
              <w:rPr>
                <w:rStyle w:val="AuszeichnungFett"/>
                <w:lang w:val="de-DE"/>
              </w:rPr>
              <w:t>:</w:t>
            </w:r>
          </w:p>
          <w:p w14:paraId="33B7214B" w14:textId="77777777" w:rsidR="00862C22" w:rsidRPr="00560A1E" w:rsidRDefault="00862C22" w:rsidP="00206866">
            <w:pPr>
              <w:pStyle w:val="Standard7p"/>
              <w:rPr>
                <w:lang w:val="de-DE"/>
              </w:rPr>
            </w:pPr>
          </w:p>
          <w:p w14:paraId="1384F85D" w14:textId="2A0BBB2D" w:rsidR="00862C22" w:rsidRPr="00560A1E" w:rsidRDefault="00415306" w:rsidP="00206866">
            <w:pPr>
              <w:pStyle w:val="Standard7p"/>
              <w:pBdr>
                <w:bottom w:val="single" w:sz="2" w:space="1" w:color="auto"/>
              </w:pBdr>
              <w:rPr>
                <w:lang w:val="de-DE"/>
              </w:rPr>
            </w:pPr>
            <w:r>
              <w:rPr>
                <w:lang w:val="de-DE"/>
              </w:rPr>
              <w:t>Buchungst</w:t>
            </w:r>
            <w:r w:rsidR="00862C22" w:rsidRPr="00560A1E">
              <w:rPr>
                <w:lang w:val="de-DE"/>
              </w:rPr>
              <w:t xml:space="preserve">itel: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itte Titel ergänzen"/>
                  </w:textInput>
                </w:ffData>
              </w:fldChar>
            </w:r>
            <w:r w:rsidRPr="00273FF9">
              <w:rPr>
                <w:lang w:val="de-DE"/>
              </w:rPr>
              <w:instrText xml:space="preserve"> FORMTEXT </w:instrText>
            </w:r>
            <w:r>
              <w:fldChar w:fldCharType="separate"/>
            </w:r>
            <w:r w:rsidR="002331D6">
              <w:t> </w:t>
            </w:r>
            <w:r w:rsidR="002331D6">
              <w:t> </w:t>
            </w:r>
            <w:r w:rsidR="002331D6">
              <w:t> </w:t>
            </w:r>
            <w:r w:rsidR="002331D6">
              <w:t> </w:t>
            </w:r>
            <w:r w:rsidR="002331D6">
              <w:t> </w:t>
            </w:r>
            <w:r>
              <w:fldChar w:fldCharType="end"/>
            </w:r>
          </w:p>
          <w:p w14:paraId="6F38D183" w14:textId="77777777" w:rsidR="00862C22" w:rsidRPr="00560A1E" w:rsidRDefault="00862C22" w:rsidP="00206866">
            <w:pPr>
              <w:pStyle w:val="Standard7p"/>
              <w:rPr>
                <w:lang w:val="de-DE"/>
              </w:rPr>
            </w:pPr>
          </w:p>
          <w:p w14:paraId="71CA8499" w14:textId="77777777" w:rsidR="00862C22" w:rsidRPr="001D5238" w:rsidRDefault="00862C22" w:rsidP="00206866">
            <w:pPr>
              <w:pStyle w:val="Standard7p"/>
            </w:pPr>
            <w:r w:rsidRPr="001D5238">
              <w:t>OW-Nummer:</w:t>
            </w:r>
          </w:p>
        </w:tc>
      </w:tr>
      <w:tr w:rsidR="00206866" w:rsidRPr="001D5238" w14:paraId="31C04BC1" w14:textId="77777777" w:rsidTr="00205DDC">
        <w:trPr>
          <w:cantSplit/>
          <w:trHeight w:hRule="exact" w:val="176"/>
        </w:trPr>
        <w:tc>
          <w:tcPr>
            <w:tcW w:w="9073" w:type="dxa"/>
            <w:gridSpan w:val="8"/>
            <w:tcBorders>
              <w:top w:val="nil"/>
              <w:bottom w:val="nil"/>
            </w:tcBorders>
            <w:tcMar>
              <w:top w:w="85" w:type="dxa"/>
              <w:bottom w:w="0" w:type="dxa"/>
            </w:tcMar>
          </w:tcPr>
          <w:p w14:paraId="245A2814" w14:textId="77777777" w:rsidR="00206866" w:rsidRPr="001D5238" w:rsidRDefault="00206866" w:rsidP="001C6322"/>
        </w:tc>
      </w:tr>
      <w:tr w:rsidR="00FE3E81" w:rsidRPr="001D5238" w14:paraId="378655C4" w14:textId="77777777" w:rsidTr="00205DDC">
        <w:tblPrEx>
          <w:tblCellMar>
            <w:top w:w="85" w:type="dxa"/>
          </w:tblCellMar>
        </w:tblPrEx>
        <w:trPr>
          <w:gridAfter w:val="2"/>
          <w:wAfter w:w="3063" w:type="dxa"/>
          <w:cantSplit/>
          <w:trHeight w:hRule="exact" w:val="352"/>
        </w:trPr>
        <w:tc>
          <w:tcPr>
            <w:tcW w:w="2920" w:type="dxa"/>
            <w:gridSpan w:val="2"/>
          </w:tcPr>
          <w:p w14:paraId="3926EAD7" w14:textId="77777777" w:rsidR="00FE3E81" w:rsidRPr="001D5238" w:rsidRDefault="00C007AF" w:rsidP="00C007AF">
            <w:pPr>
              <w:pStyle w:val="StandardKursiv"/>
            </w:pPr>
            <w:r w:rsidRPr="001D5238">
              <w:t>Date</w:t>
            </w:r>
          </w:p>
        </w:tc>
        <w:tc>
          <w:tcPr>
            <w:tcW w:w="28" w:type="dxa"/>
            <w:tcBorders>
              <w:top w:val="nil"/>
              <w:bottom w:val="nil"/>
            </w:tcBorders>
          </w:tcPr>
          <w:p w14:paraId="250C1362" w14:textId="77777777" w:rsidR="00FE3E81" w:rsidRPr="001D5238" w:rsidRDefault="00FE3E81" w:rsidP="00FE3E81">
            <w:pPr>
              <w:pStyle w:val="StandardKursiv"/>
            </w:pPr>
          </w:p>
        </w:tc>
        <w:tc>
          <w:tcPr>
            <w:tcW w:w="3062" w:type="dxa"/>
            <w:gridSpan w:val="3"/>
          </w:tcPr>
          <w:p w14:paraId="5B506D84" w14:textId="77777777" w:rsidR="00FE3E81" w:rsidRPr="001D5238" w:rsidRDefault="00C007AF" w:rsidP="00FE3E81">
            <w:pPr>
              <w:pStyle w:val="StandardKursiv"/>
            </w:pPr>
            <w:r w:rsidRPr="001D5238">
              <w:t>Signature</w:t>
            </w:r>
          </w:p>
        </w:tc>
      </w:tr>
    </w:tbl>
    <w:p w14:paraId="379520DD" w14:textId="77777777" w:rsidR="005763FF" w:rsidRPr="001D5238" w:rsidRDefault="005763FF"/>
    <w:sectPr w:rsidR="005763FF" w:rsidRPr="001D5238" w:rsidSect="00FE3E81">
      <w:headerReference w:type="default" r:id="rId8"/>
      <w:headerReference w:type="first" r:id="rId9"/>
      <w:footerReference w:type="first" r:id="rId10"/>
      <w:pgSz w:w="11906" w:h="16838" w:code="9"/>
      <w:pgMar w:top="3170" w:right="3402" w:bottom="794" w:left="1418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A2317" w14:textId="77777777" w:rsidR="00395523" w:rsidRDefault="00395523" w:rsidP="00A324BA">
      <w:pPr>
        <w:spacing w:line="240" w:lineRule="auto"/>
      </w:pPr>
      <w:r>
        <w:separator/>
      </w:r>
    </w:p>
  </w:endnote>
  <w:endnote w:type="continuationSeparator" w:id="0">
    <w:p w14:paraId="4C8F9573" w14:textId="77777777" w:rsidR="00395523" w:rsidRDefault="00395523" w:rsidP="00A32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8EC1" w14:textId="77777777" w:rsidR="005763FF" w:rsidRDefault="00DF7B0C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64384" behindDoc="1" locked="1" layoutInCell="1" allowOverlap="1" wp14:anchorId="19A84FC9" wp14:editId="69098C76">
          <wp:simplePos x="0" y="0"/>
          <wp:positionH relativeFrom="page">
            <wp:posOffset>896620</wp:posOffset>
          </wp:positionH>
          <wp:positionV relativeFrom="page">
            <wp:posOffset>10128250</wp:posOffset>
          </wp:positionV>
          <wp:extent cx="4320000" cy="252000"/>
          <wp:effectExtent l="0" t="0" r="0" b="0"/>
          <wp:wrapNone/>
          <wp:docPr id="1" name="shpFooter_no_Print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pFooter_no_Print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80CA" w14:textId="77777777" w:rsidR="00395523" w:rsidRDefault="00395523" w:rsidP="00D64D9F"/>
  </w:footnote>
  <w:footnote w:type="continuationSeparator" w:id="0">
    <w:p w14:paraId="7C260786" w14:textId="77777777" w:rsidR="00395523" w:rsidRDefault="00395523" w:rsidP="00D64D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434F" w14:textId="77777777" w:rsidR="00A93700" w:rsidRPr="00D01993" w:rsidRDefault="00A93700" w:rsidP="00D01993">
    <w:pPr>
      <w:pStyle w:val="Seitenangabe"/>
      <w:framePr w:wrap="around"/>
    </w:pPr>
    <w:r w:rsidRPr="00D01993">
      <w:t xml:space="preserve">Seite </w:t>
    </w:r>
    <w:r w:rsidRPr="00D01993">
      <w:fldChar w:fldCharType="begin"/>
    </w:r>
    <w:r w:rsidRPr="00D01993">
      <w:instrText xml:space="preserve"> PAGE   \* MERGEFORMAT </w:instrText>
    </w:r>
    <w:r w:rsidRPr="00D01993">
      <w:fldChar w:fldCharType="separate"/>
    </w:r>
    <w:r w:rsidR="00CA5F1D">
      <w:rPr>
        <w:noProof/>
      </w:rPr>
      <w:t>1</w:t>
    </w:r>
    <w:r w:rsidRPr="00D01993">
      <w:fldChar w:fldCharType="end"/>
    </w:r>
    <w:r w:rsidRPr="00D01993">
      <w:t xml:space="preserve"> von </w:t>
    </w:r>
    <w:r w:rsidR="00D5697A">
      <w:rPr>
        <w:noProof/>
      </w:rPr>
      <w:fldChar w:fldCharType="begin"/>
    </w:r>
    <w:r w:rsidR="00D5697A">
      <w:rPr>
        <w:noProof/>
      </w:rPr>
      <w:instrText xml:space="preserve"> NUMPAGES   \* MERGEFORMAT </w:instrText>
    </w:r>
    <w:r w:rsidR="00D5697A">
      <w:rPr>
        <w:noProof/>
      </w:rPr>
      <w:fldChar w:fldCharType="separate"/>
    </w:r>
    <w:r w:rsidR="00CA5F1D">
      <w:rPr>
        <w:noProof/>
      </w:rPr>
      <w:t>1</w:t>
    </w:r>
    <w:r w:rsidR="00D5697A">
      <w:rPr>
        <w:noProof/>
      </w:rPr>
      <w:fldChar w:fldCharType="end"/>
    </w:r>
  </w:p>
  <w:p w14:paraId="734C0DE8" w14:textId="77777777" w:rsidR="008E250D" w:rsidRDefault="00C34AE5" w:rsidP="006D6ACD">
    <w:pPr>
      <w:pStyle w:val="DokumenttypS2"/>
    </w:pPr>
    <w:r>
      <w:rPr>
        <w:lang w:val="de-DE" w:eastAsia="de-DE"/>
      </w:rPr>
      <w:drawing>
        <wp:anchor distT="0" distB="0" distL="114300" distR="114300" simplePos="0" relativeHeight="251672576" behindDoc="1" locked="1" layoutInCell="1" allowOverlap="1" wp14:anchorId="0B60ADED" wp14:editId="16FD0A35">
          <wp:simplePos x="0" y="0"/>
          <wp:positionH relativeFrom="page">
            <wp:posOffset>5180965</wp:posOffset>
          </wp:positionH>
          <wp:positionV relativeFrom="page">
            <wp:posOffset>1303655</wp:posOffset>
          </wp:positionV>
          <wp:extent cx="1126800" cy="529200"/>
          <wp:effectExtent l="0" t="0" r="0" b="4445"/>
          <wp:wrapNone/>
          <wp:docPr id="1059342393" name="shpCATS_rechts_en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342393" name="shpCATS_rechts_en_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8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63FF" w:rsidRPr="00623761">
      <w:rPr>
        <w:sz w:val="48"/>
        <w:szCs w:val="48"/>
        <w:lang w:val="de-DE" w:eastAsia="de-DE"/>
      </w:rPr>
      <w:drawing>
        <wp:anchor distT="0" distB="0" distL="114300" distR="114300" simplePos="0" relativeHeight="251661312" behindDoc="1" locked="1" layoutInCell="1" allowOverlap="1" wp14:anchorId="047D5412" wp14:editId="570EEE96">
          <wp:simplePos x="0" y="0"/>
          <wp:positionH relativeFrom="page">
            <wp:posOffset>6661150</wp:posOffset>
          </wp:positionH>
          <wp:positionV relativeFrom="page">
            <wp:posOffset>0</wp:posOffset>
          </wp:positionV>
          <wp:extent cx="360000" cy="1800000"/>
          <wp:effectExtent l="0" t="0" r="2540" b="0"/>
          <wp:wrapNone/>
          <wp:docPr id="5" name="shpLogo02_no_Print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hpLogo02_no_PrintPD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250D" w:rsidRPr="00115888">
      <w:fldChar w:fldCharType="begin"/>
    </w:r>
    <w:r w:rsidR="008E250D" w:rsidRPr="00115888">
      <w:instrText xml:space="preserve"> STYLEREF  Dokumenttyp  \* </w:instrText>
    </w:r>
    <w:r w:rsidR="008E250D">
      <w:instrText>CHAR</w:instrText>
    </w:r>
    <w:r w:rsidR="008E250D" w:rsidRPr="00115888">
      <w:instrText xml:space="preserve">FORMAT </w:instrText>
    </w:r>
    <w:r w:rsidR="008E250D" w:rsidRPr="00115888">
      <w:fldChar w:fldCharType="separate"/>
    </w:r>
    <w:r w:rsidR="002331D6">
      <w:t>Reimbursement</w:t>
    </w:r>
    <w:r w:rsidR="008E250D" w:rsidRPr="00115888">
      <w:fldChar w:fldCharType="end"/>
    </w:r>
  </w:p>
  <w:p w14:paraId="47BE5FD0" w14:textId="77777777" w:rsidR="00B62CE8" w:rsidRDefault="00B62CE8" w:rsidP="006D6ACD">
    <w:pPr>
      <w:pStyle w:val="VeranstaltungsnameS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B267" w14:textId="77777777" w:rsidR="005763FF" w:rsidRDefault="00C34AE5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0528" behindDoc="1" locked="1" layoutInCell="1" allowOverlap="1" wp14:anchorId="72E3C53C" wp14:editId="27127959">
          <wp:simplePos x="0" y="0"/>
          <wp:positionH relativeFrom="page">
            <wp:posOffset>5180965</wp:posOffset>
          </wp:positionH>
          <wp:positionV relativeFrom="page">
            <wp:posOffset>1303655</wp:posOffset>
          </wp:positionV>
          <wp:extent cx="1126800" cy="529200"/>
          <wp:effectExtent l="0" t="0" r="0" b="4445"/>
          <wp:wrapNone/>
          <wp:docPr id="219363866" name="shpCATS_rechts_en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363866" name="shpCATS_rechts_en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8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0941" w:rsidRPr="00324702">
      <w:rPr>
        <w:noProof/>
        <w:lang w:val="de-DE" w:eastAsia="de-DE"/>
      </w:rPr>
      <w:drawing>
        <wp:anchor distT="0" distB="0" distL="114300" distR="114300" simplePos="0" relativeHeight="251666432" behindDoc="1" locked="1" layoutInCell="1" allowOverlap="1" wp14:anchorId="0AC60A33" wp14:editId="6A820936">
          <wp:simplePos x="0" y="0"/>
          <wp:positionH relativeFrom="page">
            <wp:posOffset>6661150</wp:posOffset>
          </wp:positionH>
          <wp:positionV relativeFrom="page">
            <wp:posOffset>0</wp:posOffset>
          </wp:positionV>
          <wp:extent cx="360000" cy="1800000"/>
          <wp:effectExtent l="0" t="0" r="2540" b="0"/>
          <wp:wrapNone/>
          <wp:docPr id="3" name="shpLogo01_ColorPri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pLogo01_ColorPrinter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54D"/>
    <w:multiLevelType w:val="hybridMultilevel"/>
    <w:tmpl w:val="2BD4AA2C"/>
    <w:lvl w:ilvl="0" w:tplc="00E80FD4">
      <w:start w:val="1"/>
      <w:numFmt w:val="bullet"/>
      <w:lvlText w:val="∎"/>
      <w:lvlJc w:val="left"/>
      <w:pPr>
        <w:ind w:left="720" w:hanging="360"/>
      </w:pPr>
      <w:rPr>
        <w:rFonts w:ascii="Cambria" w:hAnsi="Cambria" w:hint="default"/>
        <w:color w:val="00477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95CA1"/>
    <w:multiLevelType w:val="multilevel"/>
    <w:tmpl w:val="949E1AAC"/>
    <w:styleLink w:val="Aufz"/>
    <w:lvl w:ilvl="0">
      <w:start w:val="1"/>
      <w:numFmt w:val="bullet"/>
      <w:pStyle w:val="Aufzhlung"/>
      <w:lvlText w:val="∎"/>
      <w:lvlJc w:val="left"/>
      <w:pPr>
        <w:ind w:left="227" w:hanging="227"/>
      </w:pPr>
      <w:rPr>
        <w:rFonts w:ascii="Cambria" w:hAnsi="Cambria" w:hint="default"/>
        <w:color w:val="004778"/>
      </w:rPr>
    </w:lvl>
    <w:lvl w:ilvl="1">
      <w:start w:val="1"/>
      <w:numFmt w:val="bullet"/>
      <w:lvlText w:val="-"/>
      <w:lvlJc w:val="left"/>
      <w:pPr>
        <w:ind w:left="227" w:hanging="227"/>
      </w:pPr>
      <w:rPr>
        <w:rFonts w:ascii="Cambria" w:hAnsi="Cambria" w:hint="default"/>
        <w:color w:val="auto"/>
      </w:rPr>
    </w:lvl>
    <w:lvl w:ilvl="2">
      <w:start w:val="1"/>
      <w:numFmt w:val="bullet"/>
      <w:lvlText w:val="-"/>
      <w:lvlJc w:val="left"/>
      <w:pPr>
        <w:ind w:left="454" w:hanging="227"/>
      </w:pPr>
      <w:rPr>
        <w:rFonts w:ascii="Cambria" w:hAnsi="Cambria" w:hint="default"/>
        <w:color w:val="auto"/>
      </w:rPr>
    </w:lvl>
    <w:lvl w:ilvl="3">
      <w:start w:val="1"/>
      <w:numFmt w:val="bullet"/>
      <w:lvlText w:val="-"/>
      <w:lvlJc w:val="left"/>
      <w:pPr>
        <w:ind w:left="680" w:hanging="226"/>
      </w:pPr>
      <w:rPr>
        <w:rFonts w:ascii="Cambria" w:hAnsi="Cambria" w:hint="default"/>
        <w:color w:val="auto"/>
      </w:rPr>
    </w:lvl>
    <w:lvl w:ilvl="4">
      <w:start w:val="1"/>
      <w:numFmt w:val="bullet"/>
      <w:lvlText w:val="-"/>
      <w:lvlJc w:val="left"/>
      <w:pPr>
        <w:ind w:left="680" w:hanging="226"/>
      </w:pPr>
      <w:rPr>
        <w:rFonts w:ascii="Cambria" w:hAnsi="Cambria" w:hint="default"/>
        <w:color w:val="auto"/>
      </w:rPr>
    </w:lvl>
    <w:lvl w:ilvl="5">
      <w:start w:val="1"/>
      <w:numFmt w:val="bullet"/>
      <w:lvlText w:val="-"/>
      <w:lvlJc w:val="left"/>
      <w:pPr>
        <w:ind w:left="680" w:hanging="226"/>
      </w:pPr>
      <w:rPr>
        <w:rFonts w:ascii="Cambria" w:hAnsi="Cambria" w:hint="default"/>
        <w:color w:val="auto"/>
      </w:rPr>
    </w:lvl>
    <w:lvl w:ilvl="6">
      <w:start w:val="1"/>
      <w:numFmt w:val="bullet"/>
      <w:lvlText w:val="-"/>
      <w:lvlJc w:val="left"/>
      <w:pPr>
        <w:ind w:left="680" w:hanging="226"/>
      </w:pPr>
      <w:rPr>
        <w:rFonts w:ascii="Cambria" w:hAnsi="Cambria" w:hint="default"/>
        <w:color w:val="auto"/>
      </w:rPr>
    </w:lvl>
    <w:lvl w:ilvl="7">
      <w:start w:val="1"/>
      <w:numFmt w:val="bullet"/>
      <w:lvlText w:val="-"/>
      <w:lvlJc w:val="left"/>
      <w:pPr>
        <w:ind w:left="680" w:hanging="226"/>
      </w:pPr>
      <w:rPr>
        <w:rFonts w:ascii="Cambria" w:hAnsi="Cambria" w:hint="default"/>
        <w:color w:val="auto"/>
      </w:rPr>
    </w:lvl>
    <w:lvl w:ilvl="8">
      <w:start w:val="1"/>
      <w:numFmt w:val="bullet"/>
      <w:lvlText w:val="-"/>
      <w:lvlJc w:val="left"/>
      <w:pPr>
        <w:ind w:left="680" w:hanging="226"/>
      </w:pPr>
      <w:rPr>
        <w:rFonts w:ascii="Cambria" w:hAnsi="Cambria" w:hint="default"/>
        <w:color w:val="auto"/>
      </w:rPr>
    </w:lvl>
  </w:abstractNum>
  <w:abstractNum w:abstractNumId="2" w15:restartNumberingAfterBreak="0">
    <w:nsid w:val="43F4381D"/>
    <w:multiLevelType w:val="hybridMultilevel"/>
    <w:tmpl w:val="D72C4600"/>
    <w:lvl w:ilvl="0" w:tplc="08108F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B51A9"/>
    <w:multiLevelType w:val="hybridMultilevel"/>
    <w:tmpl w:val="1FDC9A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55B6E"/>
    <w:multiLevelType w:val="hybridMultilevel"/>
    <w:tmpl w:val="86645206"/>
    <w:lvl w:ilvl="0" w:tplc="554EE3F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  <w:color w:val="00477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87F20"/>
    <w:multiLevelType w:val="hybridMultilevel"/>
    <w:tmpl w:val="8E74A386"/>
    <w:lvl w:ilvl="0" w:tplc="5628AD80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F78CB"/>
    <w:multiLevelType w:val="hybridMultilevel"/>
    <w:tmpl w:val="8B26A5D8"/>
    <w:lvl w:ilvl="0" w:tplc="BCD24CBE">
      <w:start w:val="1"/>
      <w:numFmt w:val="bullet"/>
      <w:lvlText w:val="∎"/>
      <w:lvlJc w:val="left"/>
      <w:pPr>
        <w:ind w:left="720" w:hanging="360"/>
      </w:pPr>
      <w:rPr>
        <w:rFonts w:ascii="Cambria" w:hAnsi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D2179"/>
    <w:multiLevelType w:val="hybridMultilevel"/>
    <w:tmpl w:val="EFE247DE"/>
    <w:lvl w:ilvl="0" w:tplc="8926FF1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9qhe7UfXHhpafyIsq0VkgSSB+tkYIniVKVOWEZ0Yo1pxB4TT8B+8+e+x3Ptm9spRE7T5+BYtUA+2vi7GAjrXqA==" w:salt="b3ZyCbp6vLub3SotYicGPA=="/>
  <w:defaultTabStop w:val="708"/>
  <w:autoHyphenation/>
  <w:hyphenationZone w:val="425"/>
  <w:drawingGridHorizontalSpacing w:val="181"/>
  <w:drawingGridVerticalSpacing w:val="261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D6"/>
    <w:rsid w:val="00005C45"/>
    <w:rsid w:val="00012B32"/>
    <w:rsid w:val="00015FFE"/>
    <w:rsid w:val="000232F2"/>
    <w:rsid w:val="00040AED"/>
    <w:rsid w:val="00047520"/>
    <w:rsid w:val="0005614E"/>
    <w:rsid w:val="00070289"/>
    <w:rsid w:val="0007648C"/>
    <w:rsid w:val="00094F30"/>
    <w:rsid w:val="000C0B2D"/>
    <w:rsid w:val="000C17AD"/>
    <w:rsid w:val="000C72C5"/>
    <w:rsid w:val="000C7302"/>
    <w:rsid w:val="000C78E3"/>
    <w:rsid w:val="000D1B56"/>
    <w:rsid w:val="000E2307"/>
    <w:rsid w:val="000E6986"/>
    <w:rsid w:val="000E6FA4"/>
    <w:rsid w:val="00112C88"/>
    <w:rsid w:val="00115888"/>
    <w:rsid w:val="00116710"/>
    <w:rsid w:val="0011692A"/>
    <w:rsid w:val="00117F5E"/>
    <w:rsid w:val="001228AD"/>
    <w:rsid w:val="001438B3"/>
    <w:rsid w:val="00156574"/>
    <w:rsid w:val="00156B0B"/>
    <w:rsid w:val="001660BB"/>
    <w:rsid w:val="00172A0F"/>
    <w:rsid w:val="00180D0C"/>
    <w:rsid w:val="0019090A"/>
    <w:rsid w:val="00191E18"/>
    <w:rsid w:val="00194019"/>
    <w:rsid w:val="00194E1F"/>
    <w:rsid w:val="001A1015"/>
    <w:rsid w:val="001A2EF7"/>
    <w:rsid w:val="001A5CCA"/>
    <w:rsid w:val="001C13F7"/>
    <w:rsid w:val="001D5238"/>
    <w:rsid w:val="001E2DEC"/>
    <w:rsid w:val="001E5F5C"/>
    <w:rsid w:val="001E7E54"/>
    <w:rsid w:val="001F07EC"/>
    <w:rsid w:val="002021AA"/>
    <w:rsid w:val="0020515D"/>
    <w:rsid w:val="00205DDC"/>
    <w:rsid w:val="00206866"/>
    <w:rsid w:val="002118E5"/>
    <w:rsid w:val="00215EF2"/>
    <w:rsid w:val="00227A3E"/>
    <w:rsid w:val="002331D6"/>
    <w:rsid w:val="00233A16"/>
    <w:rsid w:val="002347B4"/>
    <w:rsid w:val="002430A7"/>
    <w:rsid w:val="0024327D"/>
    <w:rsid w:val="002452F7"/>
    <w:rsid w:val="00247512"/>
    <w:rsid w:val="00251741"/>
    <w:rsid w:val="002600A1"/>
    <w:rsid w:val="0026403C"/>
    <w:rsid w:val="00273FF9"/>
    <w:rsid w:val="00274CD0"/>
    <w:rsid w:val="0028593A"/>
    <w:rsid w:val="002B1D84"/>
    <w:rsid w:val="002C78E2"/>
    <w:rsid w:val="002D6273"/>
    <w:rsid w:val="002E3059"/>
    <w:rsid w:val="002E4621"/>
    <w:rsid w:val="002F1F65"/>
    <w:rsid w:val="002F3CC0"/>
    <w:rsid w:val="002F4C97"/>
    <w:rsid w:val="003263D4"/>
    <w:rsid w:val="00332B26"/>
    <w:rsid w:val="00351E28"/>
    <w:rsid w:val="00354045"/>
    <w:rsid w:val="00356770"/>
    <w:rsid w:val="00370A6F"/>
    <w:rsid w:val="003810E8"/>
    <w:rsid w:val="00385D47"/>
    <w:rsid w:val="00395523"/>
    <w:rsid w:val="00396222"/>
    <w:rsid w:val="003A339F"/>
    <w:rsid w:val="003A42B8"/>
    <w:rsid w:val="003A661E"/>
    <w:rsid w:val="003B1801"/>
    <w:rsid w:val="003C48CC"/>
    <w:rsid w:val="003F08D3"/>
    <w:rsid w:val="003F7509"/>
    <w:rsid w:val="00401C94"/>
    <w:rsid w:val="004053E9"/>
    <w:rsid w:val="004075B7"/>
    <w:rsid w:val="00415306"/>
    <w:rsid w:val="00423253"/>
    <w:rsid w:val="00432B8C"/>
    <w:rsid w:val="00435CA9"/>
    <w:rsid w:val="00452075"/>
    <w:rsid w:val="00452E6C"/>
    <w:rsid w:val="0046338E"/>
    <w:rsid w:val="00477D7B"/>
    <w:rsid w:val="0048215B"/>
    <w:rsid w:val="00483E44"/>
    <w:rsid w:val="00493F3B"/>
    <w:rsid w:val="004B4B1D"/>
    <w:rsid w:val="004C0236"/>
    <w:rsid w:val="004D3CD1"/>
    <w:rsid w:val="004E3003"/>
    <w:rsid w:val="004E6275"/>
    <w:rsid w:val="004E68FB"/>
    <w:rsid w:val="00502B0D"/>
    <w:rsid w:val="005061C3"/>
    <w:rsid w:val="00513748"/>
    <w:rsid w:val="0052217B"/>
    <w:rsid w:val="00531C52"/>
    <w:rsid w:val="005330C3"/>
    <w:rsid w:val="00540678"/>
    <w:rsid w:val="00550835"/>
    <w:rsid w:val="0056047A"/>
    <w:rsid w:val="0056058F"/>
    <w:rsid w:val="00560A1E"/>
    <w:rsid w:val="005747E3"/>
    <w:rsid w:val="005763CB"/>
    <w:rsid w:val="005763FF"/>
    <w:rsid w:val="00585FE8"/>
    <w:rsid w:val="00593C6D"/>
    <w:rsid w:val="005973CC"/>
    <w:rsid w:val="00597D04"/>
    <w:rsid w:val="005A5F5E"/>
    <w:rsid w:val="005B0B22"/>
    <w:rsid w:val="005C64F3"/>
    <w:rsid w:val="005D3640"/>
    <w:rsid w:val="005D45A4"/>
    <w:rsid w:val="005D504E"/>
    <w:rsid w:val="005D7AEA"/>
    <w:rsid w:val="00603165"/>
    <w:rsid w:val="006044A1"/>
    <w:rsid w:val="00607250"/>
    <w:rsid w:val="00611607"/>
    <w:rsid w:val="006166EA"/>
    <w:rsid w:val="00626161"/>
    <w:rsid w:val="00627FA9"/>
    <w:rsid w:val="00635303"/>
    <w:rsid w:val="00642603"/>
    <w:rsid w:val="0064397B"/>
    <w:rsid w:val="00652244"/>
    <w:rsid w:val="006564C5"/>
    <w:rsid w:val="00660E98"/>
    <w:rsid w:val="00662BF2"/>
    <w:rsid w:val="00687ACC"/>
    <w:rsid w:val="00687C07"/>
    <w:rsid w:val="0069542F"/>
    <w:rsid w:val="006A2F92"/>
    <w:rsid w:val="006A589E"/>
    <w:rsid w:val="006B4097"/>
    <w:rsid w:val="006B4363"/>
    <w:rsid w:val="006C3D27"/>
    <w:rsid w:val="006C6596"/>
    <w:rsid w:val="006C6A21"/>
    <w:rsid w:val="006D5EE8"/>
    <w:rsid w:val="006D6ACD"/>
    <w:rsid w:val="006E5CD9"/>
    <w:rsid w:val="006F4F9B"/>
    <w:rsid w:val="007014F2"/>
    <w:rsid w:val="007376F0"/>
    <w:rsid w:val="00761615"/>
    <w:rsid w:val="00764B11"/>
    <w:rsid w:val="007651DF"/>
    <w:rsid w:val="007704A0"/>
    <w:rsid w:val="00780941"/>
    <w:rsid w:val="00783F80"/>
    <w:rsid w:val="00792D6F"/>
    <w:rsid w:val="007944BE"/>
    <w:rsid w:val="00797B71"/>
    <w:rsid w:val="007A18BD"/>
    <w:rsid w:val="007A1EA1"/>
    <w:rsid w:val="007A737F"/>
    <w:rsid w:val="007C6098"/>
    <w:rsid w:val="007E4D46"/>
    <w:rsid w:val="007E536A"/>
    <w:rsid w:val="007F086A"/>
    <w:rsid w:val="007F3366"/>
    <w:rsid w:val="0080261E"/>
    <w:rsid w:val="00816931"/>
    <w:rsid w:val="00821B6B"/>
    <w:rsid w:val="00821F27"/>
    <w:rsid w:val="00824533"/>
    <w:rsid w:val="00843CBE"/>
    <w:rsid w:val="0084640C"/>
    <w:rsid w:val="008569E8"/>
    <w:rsid w:val="00862C22"/>
    <w:rsid w:val="0086451D"/>
    <w:rsid w:val="00870B93"/>
    <w:rsid w:val="00871E73"/>
    <w:rsid w:val="008829CF"/>
    <w:rsid w:val="00886E69"/>
    <w:rsid w:val="0089623B"/>
    <w:rsid w:val="008A3259"/>
    <w:rsid w:val="008C0DFA"/>
    <w:rsid w:val="008C34E3"/>
    <w:rsid w:val="008E147B"/>
    <w:rsid w:val="008E250D"/>
    <w:rsid w:val="008E5357"/>
    <w:rsid w:val="008F1216"/>
    <w:rsid w:val="009127FA"/>
    <w:rsid w:val="00915F3C"/>
    <w:rsid w:val="00916D8F"/>
    <w:rsid w:val="00936D1A"/>
    <w:rsid w:val="00952766"/>
    <w:rsid w:val="00970AFB"/>
    <w:rsid w:val="009711C3"/>
    <w:rsid w:val="00974EB7"/>
    <w:rsid w:val="00975E92"/>
    <w:rsid w:val="00977163"/>
    <w:rsid w:val="009844CD"/>
    <w:rsid w:val="009A1EF0"/>
    <w:rsid w:val="009A5BAE"/>
    <w:rsid w:val="009C4F28"/>
    <w:rsid w:val="009D5979"/>
    <w:rsid w:val="009E1CEE"/>
    <w:rsid w:val="009F52A2"/>
    <w:rsid w:val="00A00655"/>
    <w:rsid w:val="00A02456"/>
    <w:rsid w:val="00A0493B"/>
    <w:rsid w:val="00A054B3"/>
    <w:rsid w:val="00A14648"/>
    <w:rsid w:val="00A16CC7"/>
    <w:rsid w:val="00A30537"/>
    <w:rsid w:val="00A324BA"/>
    <w:rsid w:val="00A327EA"/>
    <w:rsid w:val="00A32B12"/>
    <w:rsid w:val="00A3340E"/>
    <w:rsid w:val="00A3391D"/>
    <w:rsid w:val="00A3499F"/>
    <w:rsid w:val="00A413E6"/>
    <w:rsid w:val="00A41F28"/>
    <w:rsid w:val="00A421E1"/>
    <w:rsid w:val="00A42625"/>
    <w:rsid w:val="00A43CCC"/>
    <w:rsid w:val="00A446EA"/>
    <w:rsid w:val="00A454CE"/>
    <w:rsid w:val="00A517B0"/>
    <w:rsid w:val="00A5244A"/>
    <w:rsid w:val="00A52583"/>
    <w:rsid w:val="00A5785E"/>
    <w:rsid w:val="00A60B70"/>
    <w:rsid w:val="00A64519"/>
    <w:rsid w:val="00A67AAF"/>
    <w:rsid w:val="00A93700"/>
    <w:rsid w:val="00A95640"/>
    <w:rsid w:val="00AA3296"/>
    <w:rsid w:val="00AA6009"/>
    <w:rsid w:val="00AA69D1"/>
    <w:rsid w:val="00AA7224"/>
    <w:rsid w:val="00AB1721"/>
    <w:rsid w:val="00AB5E78"/>
    <w:rsid w:val="00AC1669"/>
    <w:rsid w:val="00AC30DF"/>
    <w:rsid w:val="00AC7440"/>
    <w:rsid w:val="00AD4D49"/>
    <w:rsid w:val="00AE446F"/>
    <w:rsid w:val="00AE6A63"/>
    <w:rsid w:val="00AE7E8F"/>
    <w:rsid w:val="00B00CC7"/>
    <w:rsid w:val="00B0591D"/>
    <w:rsid w:val="00B10F6B"/>
    <w:rsid w:val="00B24217"/>
    <w:rsid w:val="00B2431A"/>
    <w:rsid w:val="00B408EE"/>
    <w:rsid w:val="00B54532"/>
    <w:rsid w:val="00B62CE8"/>
    <w:rsid w:val="00B65041"/>
    <w:rsid w:val="00B66033"/>
    <w:rsid w:val="00B67C88"/>
    <w:rsid w:val="00B740B3"/>
    <w:rsid w:val="00B74430"/>
    <w:rsid w:val="00B869D6"/>
    <w:rsid w:val="00B912FE"/>
    <w:rsid w:val="00B91F24"/>
    <w:rsid w:val="00BA0269"/>
    <w:rsid w:val="00BB2686"/>
    <w:rsid w:val="00BB3C94"/>
    <w:rsid w:val="00BB404A"/>
    <w:rsid w:val="00BD3C6C"/>
    <w:rsid w:val="00BD40AF"/>
    <w:rsid w:val="00BE6FE0"/>
    <w:rsid w:val="00BF559C"/>
    <w:rsid w:val="00BF73F9"/>
    <w:rsid w:val="00C007AF"/>
    <w:rsid w:val="00C010CA"/>
    <w:rsid w:val="00C120E0"/>
    <w:rsid w:val="00C16D87"/>
    <w:rsid w:val="00C33786"/>
    <w:rsid w:val="00C34AE5"/>
    <w:rsid w:val="00C36794"/>
    <w:rsid w:val="00C42F54"/>
    <w:rsid w:val="00C44626"/>
    <w:rsid w:val="00C448F8"/>
    <w:rsid w:val="00C47FC3"/>
    <w:rsid w:val="00C531B2"/>
    <w:rsid w:val="00C53F83"/>
    <w:rsid w:val="00C71840"/>
    <w:rsid w:val="00C80BFD"/>
    <w:rsid w:val="00C90CEB"/>
    <w:rsid w:val="00CA4831"/>
    <w:rsid w:val="00CA53AB"/>
    <w:rsid w:val="00CA5F1D"/>
    <w:rsid w:val="00CC0C1A"/>
    <w:rsid w:val="00CC2250"/>
    <w:rsid w:val="00CC2D83"/>
    <w:rsid w:val="00CC3997"/>
    <w:rsid w:val="00CD3DF7"/>
    <w:rsid w:val="00CE1BA9"/>
    <w:rsid w:val="00D004A9"/>
    <w:rsid w:val="00D00AE8"/>
    <w:rsid w:val="00D01993"/>
    <w:rsid w:val="00D075BA"/>
    <w:rsid w:val="00D07705"/>
    <w:rsid w:val="00D308B6"/>
    <w:rsid w:val="00D32F2B"/>
    <w:rsid w:val="00D35BA1"/>
    <w:rsid w:val="00D4476E"/>
    <w:rsid w:val="00D47893"/>
    <w:rsid w:val="00D51BAA"/>
    <w:rsid w:val="00D5697A"/>
    <w:rsid w:val="00D631D7"/>
    <w:rsid w:val="00D64D9F"/>
    <w:rsid w:val="00D667DE"/>
    <w:rsid w:val="00D72426"/>
    <w:rsid w:val="00D73FD5"/>
    <w:rsid w:val="00D80E59"/>
    <w:rsid w:val="00D82A7B"/>
    <w:rsid w:val="00D83B3D"/>
    <w:rsid w:val="00D83F4A"/>
    <w:rsid w:val="00D857C2"/>
    <w:rsid w:val="00D942D1"/>
    <w:rsid w:val="00D965ED"/>
    <w:rsid w:val="00DA153F"/>
    <w:rsid w:val="00DA4FD3"/>
    <w:rsid w:val="00DB03A6"/>
    <w:rsid w:val="00DB042F"/>
    <w:rsid w:val="00DC20FC"/>
    <w:rsid w:val="00DC392B"/>
    <w:rsid w:val="00DE4275"/>
    <w:rsid w:val="00DF7B0C"/>
    <w:rsid w:val="00DF7E53"/>
    <w:rsid w:val="00E032E3"/>
    <w:rsid w:val="00E11FF6"/>
    <w:rsid w:val="00E25081"/>
    <w:rsid w:val="00E4157A"/>
    <w:rsid w:val="00E425EB"/>
    <w:rsid w:val="00E51C52"/>
    <w:rsid w:val="00E67AC2"/>
    <w:rsid w:val="00E76EB6"/>
    <w:rsid w:val="00E8387B"/>
    <w:rsid w:val="00E83CD8"/>
    <w:rsid w:val="00E908D9"/>
    <w:rsid w:val="00E916BA"/>
    <w:rsid w:val="00EA5B4F"/>
    <w:rsid w:val="00EA6F5D"/>
    <w:rsid w:val="00EB4E11"/>
    <w:rsid w:val="00EC27C7"/>
    <w:rsid w:val="00ED38C4"/>
    <w:rsid w:val="00EE36CE"/>
    <w:rsid w:val="00EE5A21"/>
    <w:rsid w:val="00EF6A9B"/>
    <w:rsid w:val="00F00128"/>
    <w:rsid w:val="00F00374"/>
    <w:rsid w:val="00F060C2"/>
    <w:rsid w:val="00F06149"/>
    <w:rsid w:val="00F279D0"/>
    <w:rsid w:val="00F30709"/>
    <w:rsid w:val="00F42034"/>
    <w:rsid w:val="00F46C74"/>
    <w:rsid w:val="00F57301"/>
    <w:rsid w:val="00F577A3"/>
    <w:rsid w:val="00F61C04"/>
    <w:rsid w:val="00F75800"/>
    <w:rsid w:val="00F7651C"/>
    <w:rsid w:val="00F82409"/>
    <w:rsid w:val="00F87D1C"/>
    <w:rsid w:val="00F94701"/>
    <w:rsid w:val="00F97A83"/>
    <w:rsid w:val="00FB3555"/>
    <w:rsid w:val="00FB49B9"/>
    <w:rsid w:val="00FB6510"/>
    <w:rsid w:val="00FC5C20"/>
    <w:rsid w:val="00FD25CD"/>
    <w:rsid w:val="00FD2B96"/>
    <w:rsid w:val="00FE1BA0"/>
    <w:rsid w:val="00FE3E81"/>
    <w:rsid w:val="00FE3F1B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32986B"/>
  <w15:docId w15:val="{84361349-FC38-4137-95B4-8BBDFF50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451D"/>
    <w:pPr>
      <w:spacing w:line="260" w:lineRule="exact"/>
    </w:pPr>
    <w:rPr>
      <w:kern w:val="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03165"/>
    <w:pPr>
      <w:suppressAutoHyphens/>
      <w:spacing w:after="260" w:line="780" w:lineRule="exact"/>
      <w:outlineLvl w:val="0"/>
    </w:pPr>
    <w:rPr>
      <w:color w:val="B37C00"/>
      <w:sz w:val="68"/>
      <w:szCs w:val="6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6033"/>
    <w:pPr>
      <w:keepNext/>
      <w:keepLines/>
      <w:suppressAutoHyphens/>
      <w:spacing w:before="520" w:after="260"/>
      <w:contextualSpacing/>
      <w:outlineLvl w:val="1"/>
    </w:pPr>
    <w:rPr>
      <w:b/>
      <w:color w:val="004778"/>
      <w:sz w:val="23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66033"/>
    <w:pPr>
      <w:keepNext/>
      <w:keepLines/>
      <w:suppressAutoHyphens/>
      <w:spacing w:before="260" w:after="260"/>
      <w:outlineLvl w:val="2"/>
    </w:pPr>
    <w:rPr>
      <w:rFonts w:eastAsiaTheme="majorEastAsia" w:cstheme="majorBidi"/>
      <w:b/>
      <w:sz w:val="23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B66033"/>
    <w:pPr>
      <w:keepNext/>
      <w:keepLines/>
      <w:suppressAutoHyphens/>
      <w:spacing w:before="260"/>
      <w:outlineLvl w:val="3"/>
    </w:pPr>
    <w:rPr>
      <w:b/>
      <w:position w:val="3"/>
      <w:sz w:val="21"/>
      <w:szCs w:val="21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B66033"/>
    <w:pPr>
      <w:keepNext/>
      <w:keepLines/>
      <w:suppressAutoHyphens/>
      <w:spacing w:before="260"/>
      <w:outlineLvl w:val="4"/>
    </w:pPr>
    <w:rPr>
      <w:rFonts w:eastAsiaTheme="majorEastAsia" w:cstheme="majorBidi"/>
      <w:i/>
      <w:position w:val="3"/>
      <w:sz w:val="21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E67AC2"/>
    <w:pPr>
      <w:keepNext/>
      <w:keepLines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E67AC2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E67AC2"/>
    <w:pPr>
      <w:keepNext/>
      <w:keepLines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E67AC2"/>
    <w:pPr>
      <w:keepNext/>
      <w:keepLines/>
      <w:outlineLvl w:val="8"/>
    </w:pPr>
    <w:rPr>
      <w:rFonts w:eastAsiaTheme="majorEastAsia" w:cstheme="majorBidi"/>
      <w:i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B62CE8"/>
    <w:pPr>
      <w:tabs>
        <w:tab w:val="center" w:pos="4536"/>
        <w:tab w:val="right" w:pos="9072"/>
      </w:tabs>
      <w:spacing w:line="26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D6ACD"/>
    <w:rPr>
      <w:sz w:val="16"/>
    </w:rPr>
  </w:style>
  <w:style w:type="paragraph" w:styleId="Fuzeile">
    <w:name w:val="footer"/>
    <w:basedOn w:val="Standard"/>
    <w:link w:val="FuzeileZchn"/>
    <w:uiPriority w:val="99"/>
    <w:semiHidden/>
    <w:rsid w:val="00F46C74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577A3"/>
    <w:rPr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3165"/>
    <w:rPr>
      <w:color w:val="B37C00"/>
      <w:kern w:val="4"/>
      <w:sz w:val="68"/>
      <w:szCs w:val="6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66033"/>
    <w:rPr>
      <w:b/>
      <w:color w:val="004778"/>
      <w:kern w:val="4"/>
      <w:sz w:val="2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66033"/>
    <w:rPr>
      <w:b/>
      <w:kern w:val="4"/>
      <w:position w:val="3"/>
      <w:sz w:val="21"/>
      <w:szCs w:val="21"/>
    </w:rPr>
  </w:style>
  <w:style w:type="paragraph" w:styleId="Listenabsatz">
    <w:name w:val="List Paragraph"/>
    <w:basedOn w:val="Standard"/>
    <w:uiPriority w:val="34"/>
    <w:semiHidden/>
    <w:qFormat/>
    <w:rsid w:val="004075B7"/>
    <w:pPr>
      <w:ind w:left="720"/>
      <w:contextualSpacing/>
    </w:pPr>
  </w:style>
  <w:style w:type="table" w:styleId="Tabellenraster">
    <w:name w:val="Table Grid"/>
    <w:basedOn w:val="NormaleTabelle"/>
    <w:uiPriority w:val="39"/>
    <w:rsid w:val="001A2E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WPAgenda">
    <w:name w:val="_SWP_Agenda"/>
    <w:basedOn w:val="NormaleTabelle"/>
    <w:uiPriority w:val="99"/>
    <w:rsid w:val="00354045"/>
    <w:tblPr>
      <w:tblBorders>
        <w:top w:val="single" w:sz="2" w:space="0" w:color="000000"/>
        <w:bottom w:val="single" w:sz="2" w:space="0" w:color="000000"/>
        <w:insideH w:val="single" w:sz="2" w:space="0" w:color="000000"/>
      </w:tblBorders>
      <w:tblCellMar>
        <w:top w:w="85" w:type="dxa"/>
        <w:left w:w="0" w:type="dxa"/>
        <w:bottom w:w="425" w:type="dxa"/>
        <w:right w:w="0" w:type="dxa"/>
      </w:tblCellMar>
    </w:tblPr>
  </w:style>
  <w:style w:type="paragraph" w:customStyle="1" w:styleId="StandardFett">
    <w:name w:val="Standard Fett"/>
    <w:basedOn w:val="Standard"/>
    <w:next w:val="StandardKursiv"/>
    <w:qFormat/>
    <w:rsid w:val="00D83F4A"/>
    <w:rPr>
      <w:b/>
    </w:rPr>
  </w:style>
  <w:style w:type="paragraph" w:customStyle="1" w:styleId="StandardKursiv">
    <w:name w:val="Standard Kursiv"/>
    <w:basedOn w:val="Standard"/>
    <w:next w:val="Standard"/>
    <w:qFormat/>
    <w:rsid w:val="00D83F4A"/>
    <w:rPr>
      <w:i/>
    </w:rPr>
  </w:style>
  <w:style w:type="paragraph" w:customStyle="1" w:styleId="Seitenangabe">
    <w:name w:val="Seitenangabe"/>
    <w:basedOn w:val="Standard"/>
    <w:semiHidden/>
    <w:qFormat/>
    <w:rsid w:val="00D01993"/>
    <w:pPr>
      <w:framePr w:w="1701" w:hSpace="142" w:wrap="around" w:vAnchor="page" w:hAnchor="page" w:x="8781" w:y="15380" w:anchorLock="1"/>
      <w:jc w:val="right"/>
    </w:pPr>
    <w:rPr>
      <w:sz w:val="16"/>
      <w:szCs w:val="16"/>
    </w:rPr>
  </w:style>
  <w:style w:type="paragraph" w:customStyle="1" w:styleId="Dokumenttyp">
    <w:name w:val="Dokumenttyp"/>
    <w:basedOn w:val="Standard"/>
    <w:qFormat/>
    <w:rsid w:val="00603165"/>
    <w:pPr>
      <w:framePr w:w="7088" w:h="765" w:hSpace="142" w:wrap="around" w:vAnchor="page" w:hAnchor="margin" w:y="2207" w:anchorLock="1"/>
      <w:spacing w:line="780" w:lineRule="exact"/>
    </w:pPr>
    <w:rPr>
      <w:color w:val="B37C00"/>
      <w:sz w:val="68"/>
      <w:szCs w:val="6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66033"/>
    <w:rPr>
      <w:rFonts w:eastAsiaTheme="majorEastAsia" w:cstheme="majorBidi"/>
      <w:b/>
      <w:kern w:val="4"/>
      <w:sz w:val="23"/>
      <w:szCs w:val="24"/>
    </w:rPr>
  </w:style>
  <w:style w:type="table" w:customStyle="1" w:styleId="-SWPLinieneinfach">
    <w:name w:val="-SWP_Linien_einfach"/>
    <w:basedOn w:val="NormaleTabelle"/>
    <w:uiPriority w:val="99"/>
    <w:rsid w:val="00761615"/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  <w:tblStylePr w:type="firstRow">
      <w:rPr>
        <w:i/>
      </w:rPr>
      <w:tblPr>
        <w:tblCellMar>
          <w:top w:w="57" w:type="dxa"/>
          <w:left w:w="0" w:type="dxa"/>
          <w:bottom w:w="85" w:type="dxa"/>
          <w:right w:w="0" w:type="dxa"/>
        </w:tblCellMar>
      </w:tblPr>
      <w:tcPr>
        <w:tcBorders>
          <w:bottom w:val="single" w:sz="4" w:space="0" w:color="auto"/>
        </w:tcBorders>
      </w:tcPr>
    </w:tblStylePr>
    <w:tblStylePr w:type="lastRow">
      <w:tblPr>
        <w:tblCellMar>
          <w:top w:w="0" w:type="dxa"/>
          <w:left w:w="0" w:type="dxa"/>
          <w:bottom w:w="28" w:type="dxa"/>
          <w:right w:w="0" w:type="dxa"/>
        </w:tblCellMar>
      </w:tblPr>
    </w:tblStyle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5C64F3"/>
    <w:pPr>
      <w:spacing w:line="240" w:lineRule="auto"/>
      <w:contextualSpacing/>
    </w:pPr>
    <w:rPr>
      <w:rFonts w:eastAsiaTheme="majorEastAsia" w:cstheme="majorBidi"/>
      <w:spacing w:val="-10"/>
      <w:kern w:val="28"/>
      <w:sz w:val="64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F577A3"/>
    <w:rPr>
      <w:rFonts w:eastAsiaTheme="majorEastAsia" w:cstheme="majorBidi"/>
      <w:spacing w:val="-10"/>
      <w:kern w:val="28"/>
      <w:sz w:val="64"/>
      <w:szCs w:val="5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66033"/>
    <w:rPr>
      <w:rFonts w:eastAsiaTheme="majorEastAsia" w:cstheme="majorBidi"/>
      <w:i/>
      <w:kern w:val="4"/>
      <w:position w:val="3"/>
      <w:sz w:val="21"/>
    </w:rPr>
  </w:style>
  <w:style w:type="table" w:customStyle="1" w:styleId="einfach">
    <w:name w:val="_einfach"/>
    <w:basedOn w:val="NormaleTabelle"/>
    <w:uiPriority w:val="99"/>
    <w:rsid w:val="001E5F5C"/>
    <w:tblPr>
      <w:tblCellMar>
        <w:left w:w="0" w:type="dxa"/>
        <w:right w:w="0" w:type="dxa"/>
      </w:tblCellMar>
    </w:tblPr>
  </w:style>
  <w:style w:type="paragraph" w:customStyle="1" w:styleId="Aufzhlung">
    <w:name w:val="Aufzählung"/>
    <w:basedOn w:val="Standard"/>
    <w:qFormat/>
    <w:rsid w:val="001E2DEC"/>
    <w:pPr>
      <w:numPr>
        <w:numId w:val="11"/>
      </w:numPr>
    </w:pPr>
  </w:style>
  <w:style w:type="numbering" w:customStyle="1" w:styleId="Aufz">
    <w:name w:val="_Aufz"/>
    <w:basedOn w:val="KeineListe"/>
    <w:uiPriority w:val="99"/>
    <w:rsid w:val="001E2DEC"/>
    <w:pPr>
      <w:numPr>
        <w:numId w:val="8"/>
      </w:numPr>
    </w:pPr>
  </w:style>
  <w:style w:type="paragraph" w:customStyle="1" w:styleId="NotizFusszeileSeite1">
    <w:name w:val="Notiz Fusszeile Seite 1"/>
    <w:basedOn w:val="Fuzeile"/>
    <w:semiHidden/>
    <w:qFormat/>
    <w:rsid w:val="007A18BD"/>
    <w:pPr>
      <w:framePr w:hSpace="142" w:wrap="around" w:hAnchor="text" w:yAlign="bottom"/>
      <w:suppressOverlap/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rsid w:val="00D64D9F"/>
    <w:pPr>
      <w:tabs>
        <w:tab w:val="left" w:pos="454"/>
      </w:tabs>
      <w:spacing w:line="220" w:lineRule="atLeast"/>
      <w:ind w:left="227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67AC2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64D9F"/>
    <w:rPr>
      <w:b/>
      <w:vertAlign w:val="superscrip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7AC2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7AC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7AC2"/>
    <w:rPr>
      <w:rFonts w:eastAsiaTheme="majorEastAsia" w:cstheme="majorBidi"/>
      <w:b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7AC2"/>
    <w:rPr>
      <w:rFonts w:eastAsiaTheme="majorEastAsia" w:cstheme="majorBidi"/>
      <w:i/>
      <w:iCs/>
      <w:szCs w:val="21"/>
    </w:rPr>
  </w:style>
  <w:style w:type="paragraph" w:customStyle="1" w:styleId="Veranstaltungsname">
    <w:name w:val="Veranstaltungsname"/>
    <w:basedOn w:val="berschrift2"/>
    <w:qFormat/>
    <w:rsid w:val="00B66033"/>
    <w:pPr>
      <w:keepNext w:val="0"/>
      <w:keepLines w:val="0"/>
    </w:pPr>
  </w:style>
  <w:style w:type="paragraph" w:customStyle="1" w:styleId="DokumenttypS2">
    <w:name w:val="Dokumenttyp_S2"/>
    <w:basedOn w:val="Standard"/>
    <w:next w:val="VeranstaltungsnameS2"/>
    <w:semiHidden/>
    <w:qFormat/>
    <w:rsid w:val="006D6ACD"/>
    <w:rPr>
      <w:b/>
      <w:noProof/>
    </w:rPr>
  </w:style>
  <w:style w:type="paragraph" w:customStyle="1" w:styleId="VeranstaltungsnameS2">
    <w:name w:val="Veranstaltungsname_S2"/>
    <w:basedOn w:val="Standard"/>
    <w:next w:val="Kopfzeile"/>
    <w:semiHidden/>
    <w:qFormat/>
    <w:rsid w:val="006D6ACD"/>
    <w:rPr>
      <w:noProof/>
    </w:rPr>
  </w:style>
  <w:style w:type="character" w:customStyle="1" w:styleId="AuszeichnungFett">
    <w:name w:val="Auszeichnung Fett"/>
    <w:basedOn w:val="Absatz-Standardschriftart"/>
    <w:uiPriority w:val="1"/>
    <w:qFormat/>
    <w:rsid w:val="0080261E"/>
    <w:rPr>
      <w:b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70B93"/>
    <w:pPr>
      <w:numPr>
        <w:ilvl w:val="1"/>
      </w:numPr>
      <w:spacing w:after="260"/>
    </w:pPr>
    <w:rPr>
      <w:rFonts w:eastAsiaTheme="minorEastAsia"/>
      <w:b/>
      <w:spacing w:val="15"/>
      <w:sz w:val="21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70B93"/>
    <w:rPr>
      <w:rFonts w:eastAsiaTheme="minorEastAsia"/>
      <w:b/>
      <w:spacing w:val="15"/>
      <w:sz w:val="21"/>
      <w:szCs w:val="22"/>
    </w:rPr>
  </w:style>
  <w:style w:type="paragraph" w:customStyle="1" w:styleId="DatumZeitOrt">
    <w:name w:val="Datum Zeit Ort"/>
    <w:basedOn w:val="Standard"/>
    <w:qFormat/>
    <w:rsid w:val="0011588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61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6149"/>
    <w:rPr>
      <w:rFonts w:ascii="Segoe UI" w:hAnsi="Segoe UI" w:cs="Segoe UI"/>
      <w:sz w:val="18"/>
      <w:szCs w:val="18"/>
    </w:rPr>
  </w:style>
  <w:style w:type="paragraph" w:customStyle="1" w:styleId="Reisekosten">
    <w:name w:val="_Reisekosten"/>
    <w:basedOn w:val="Standard"/>
    <w:semiHidden/>
    <w:qFormat/>
    <w:rsid w:val="00A0493B"/>
    <w:pPr>
      <w:spacing w:before="336" w:after="160"/>
    </w:pPr>
    <w:rPr>
      <w:b/>
      <w:color w:val="004778"/>
      <w:sz w:val="23"/>
      <w:szCs w:val="21"/>
    </w:rPr>
  </w:style>
  <w:style w:type="paragraph" w:customStyle="1" w:styleId="Standardkursiv7pt">
    <w:name w:val="_Standard kursiv 7pt"/>
    <w:basedOn w:val="Standard"/>
    <w:semiHidden/>
    <w:qFormat/>
    <w:rsid w:val="00CC0C1A"/>
    <w:pPr>
      <w:spacing w:line="180" w:lineRule="exact"/>
    </w:pPr>
    <w:rPr>
      <w:i/>
      <w:sz w:val="14"/>
      <w:szCs w:val="14"/>
    </w:rPr>
  </w:style>
  <w:style w:type="paragraph" w:customStyle="1" w:styleId="Standard9pt">
    <w:name w:val="Standard 9pt"/>
    <w:basedOn w:val="Standard"/>
    <w:qFormat/>
    <w:rsid w:val="00862C22"/>
    <w:rPr>
      <w:sz w:val="18"/>
      <w:szCs w:val="18"/>
    </w:rPr>
  </w:style>
  <w:style w:type="paragraph" w:customStyle="1" w:styleId="Standard7p">
    <w:name w:val="_Standard 7p"/>
    <w:basedOn w:val="Standard"/>
    <w:semiHidden/>
    <w:qFormat/>
    <w:rsid w:val="00206866"/>
    <w:pPr>
      <w:spacing w:line="18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haredTemplates\CATS\Konferenzen\Englisch\SWP_Reisekostenabrechnung_en_CAT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Arial 10-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EF10C-23B5-470A-995C-EB86061B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SWP_Reisekostenabrechnung_en_CATS.dotx</Template>
  <TotalTime>0</TotalTime>
  <Pages>1</Pages>
  <Words>248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SWP Stiftung Wissenschaft und Politik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Schwitalla, Lisa</dc:creator>
  <dc:description>Wordvorlage Reisekostenabrechnung (englisch) | CATS</dc:description>
  <cp:lastModifiedBy>Greta, Zeidler</cp:lastModifiedBy>
  <cp:revision>2</cp:revision>
  <cp:lastPrinted>2023-06-25T15:53:00Z</cp:lastPrinted>
  <dcterms:created xsi:type="dcterms:W3CDTF">2026-02-02T14:07:00Z</dcterms:created>
  <dcterms:modified xsi:type="dcterms:W3CDTF">2026-02-02T14:07:00Z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3.0.0</vt:lpwstr>
  </property>
  <property fmtid="{D5CDD505-2E9C-101B-9397-08002B2CF9AE}" pid="3" name="Build">
    <vt:lpwstr>002-000-002</vt:lpwstr>
  </property>
  <property fmtid="{D5CDD505-2E9C-101B-9397-08002B2CF9AE}" pid="4" name="Erstellt von">
    <vt:lpwstr>office network</vt:lpwstr>
  </property>
  <property fmtid="{D5CDD505-2E9C-101B-9397-08002B2CF9AE}" pid="5" name="Erstellt am">
    <vt:lpwstr>25.06.2023</vt:lpwstr>
  </property>
  <property fmtid="{D5CDD505-2E9C-101B-9397-08002B2CF9AE}" pid="6" name="Autor 1">
    <vt:lpwstr>clemens morfeld</vt:lpwstr>
  </property>
  <property fmtid="{D5CDD505-2E9C-101B-9397-08002B2CF9AE}" pid="7" name="Autor 2">
    <vt:lpwstr/>
  </property>
  <property fmtid="{D5CDD505-2E9C-101B-9397-08002B2CF9AE}" pid="8" name="Stand">
    <vt:lpwstr>12.08.2019</vt:lpwstr>
  </property>
</Properties>
</file>